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B1AA4" w14:textId="77777777" w:rsidR="006C3A56" w:rsidRDefault="00194729">
      <w:pPr>
        <w:tabs>
          <w:tab w:val="left" w:pos="7200"/>
        </w:tabs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3C78E23" wp14:editId="29A4ACC2">
                <wp:simplePos x="0" y="0"/>
                <wp:positionH relativeFrom="column">
                  <wp:posOffset>685800</wp:posOffset>
                </wp:positionH>
                <wp:positionV relativeFrom="paragraph">
                  <wp:posOffset>179070</wp:posOffset>
                </wp:positionV>
                <wp:extent cx="5238750" cy="857250"/>
                <wp:effectExtent l="0" t="0" r="0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38750" cy="8572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D2C44" w14:textId="77777777" w:rsidR="00BA635D" w:rsidRPr="00A5794B" w:rsidRDefault="00194729" w:rsidP="00BA635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A5794B">
                              <w:rPr>
                                <w:shadow/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I</w:t>
                            </w:r>
                            <w:r w:rsidR="00A5794B" w:rsidRPr="00A5794B">
                              <w:rPr>
                                <w:shadow/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 xml:space="preserve">nsurance </w:t>
                            </w:r>
                            <w:r w:rsidRPr="00A5794B">
                              <w:rPr>
                                <w:shadow/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C</w:t>
                            </w:r>
                            <w:r w:rsidR="00A5794B" w:rsidRPr="00A5794B">
                              <w:rPr>
                                <w:shadow/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 xml:space="preserve">ommission of the </w:t>
                            </w:r>
                            <w:r w:rsidR="00A5794B" w:rsidRPr="00A5794B">
                              <w:rPr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City of Camden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78E23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54pt;margin-top:14.1pt;width:412.5pt;height:6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32D2C44" w14:textId="77777777" w:rsidR="00BA635D" w:rsidRPr="00A5794B" w:rsidRDefault="00194729" w:rsidP="00BA635D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A5794B">
                        <w:rPr>
                          <w:shadow/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I</w:t>
                      </w:r>
                      <w:r w:rsidR="00A5794B" w:rsidRPr="00A5794B">
                        <w:rPr>
                          <w:shadow/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 xml:space="preserve">nsurance </w:t>
                      </w:r>
                      <w:r w:rsidRPr="00A5794B">
                        <w:rPr>
                          <w:shadow/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C</w:t>
                      </w:r>
                      <w:r w:rsidR="00A5794B" w:rsidRPr="00A5794B">
                        <w:rPr>
                          <w:shadow/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 xml:space="preserve">ommission of the </w:t>
                      </w:r>
                      <w:r w:rsidR="00A5794B" w:rsidRPr="00A5794B">
                        <w:rPr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City of Camden</w:t>
                      </w:r>
                    </w:p>
                  </w:txbxContent>
                </v:textbox>
              </v:shape>
            </w:pict>
          </mc:Fallback>
        </mc:AlternateContent>
      </w:r>
      <w:r w:rsidR="00BA635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D84525D" wp14:editId="485882FD">
                <wp:simplePos x="0" y="0"/>
                <wp:positionH relativeFrom="column">
                  <wp:posOffset>-228600</wp:posOffset>
                </wp:positionH>
                <wp:positionV relativeFrom="paragraph">
                  <wp:posOffset>1097280</wp:posOffset>
                </wp:positionV>
                <wp:extent cx="603504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0B18F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86.4pt" to="457.2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6D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" o:allowincell="f" strokeweight="2.25pt"/>
            </w:pict>
          </mc:Fallback>
        </mc:AlternateContent>
      </w:r>
      <w:r w:rsidR="00A56DAC">
        <w:rPr>
          <w:sz w:val="16"/>
        </w:rPr>
        <w:t xml:space="preserve">    </w:t>
      </w:r>
      <w:r w:rsidR="00D92EE1">
        <w:rPr>
          <w:sz w:val="16"/>
        </w:rPr>
        <w:t xml:space="preserve">      </w:t>
      </w:r>
      <w:r w:rsidR="00351D4F">
        <w:rPr>
          <w:sz w:val="16"/>
        </w:rPr>
        <w:t>Timothy Cunningham</w:t>
      </w:r>
      <w:r w:rsidR="00FC2167">
        <w:rPr>
          <w:sz w:val="16"/>
        </w:rPr>
        <w:t xml:space="preserve">                                                                                                                                    </w:t>
      </w:r>
      <w:r w:rsidR="00D92EE1">
        <w:rPr>
          <w:sz w:val="16"/>
        </w:rPr>
        <w:t xml:space="preserve">     Victor Carstarphen </w:t>
      </w:r>
    </w:p>
    <w:p w14:paraId="76A9C8A3" w14:textId="77777777" w:rsidR="006C3A56" w:rsidRDefault="00483EA4">
      <w:pPr>
        <w:tabs>
          <w:tab w:val="left" w:pos="7200"/>
        </w:tabs>
        <w:rPr>
          <w:sz w:val="16"/>
        </w:rPr>
      </w:pPr>
      <w:r>
        <w:rPr>
          <w:noProof/>
        </w:rPr>
        <w:object w:dxaOrig="1440" w:dyaOrig="1440" w14:anchorId="06A60F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9.6pt;margin-top:-14.4pt;width:93.6pt;height:93.6pt;z-index:251656192" o:allowincell="f">
            <v:imagedata r:id="rId8" o:title="" blacklevel="1966f"/>
            <w10:wrap type="topAndBottom"/>
          </v:shape>
          <o:OLEObject Type="Embed" ProgID="PBrush" ShapeID="_x0000_s1026" DrawAspect="Content" ObjectID="_1834142238" r:id="rId9"/>
        </w:object>
      </w:r>
      <w:r w:rsidR="00351D4F">
        <w:rPr>
          <w:sz w:val="16"/>
        </w:rPr>
        <w:t xml:space="preserve">         </w:t>
      </w:r>
      <w:r w:rsidR="00D92EE1">
        <w:rPr>
          <w:sz w:val="16"/>
        </w:rPr>
        <w:t xml:space="preserve"> Business</w:t>
      </w:r>
      <w:r w:rsidR="006C3A56">
        <w:rPr>
          <w:sz w:val="16"/>
        </w:rPr>
        <w:t xml:space="preserve"> Administrator</w:t>
      </w:r>
      <w:r w:rsidR="006C3A56">
        <w:rPr>
          <w:sz w:val="16"/>
        </w:rPr>
        <w:tab/>
      </w:r>
      <w:r w:rsidR="001713A1">
        <w:rPr>
          <w:sz w:val="16"/>
        </w:rPr>
        <w:t xml:space="preserve">     </w:t>
      </w:r>
      <w:r w:rsidR="00351D4F">
        <w:rPr>
          <w:sz w:val="16"/>
        </w:rPr>
        <w:t xml:space="preserve">       </w:t>
      </w:r>
      <w:r w:rsidR="006C3A56">
        <w:rPr>
          <w:sz w:val="16"/>
        </w:rPr>
        <w:t>Mayor</w:t>
      </w:r>
      <w:r w:rsidR="006C3A56">
        <w:rPr>
          <w:sz w:val="16"/>
        </w:rPr>
        <w:tab/>
      </w:r>
      <w:r w:rsidR="00D92EE1">
        <w:rPr>
          <w:sz w:val="16"/>
        </w:rPr>
        <w:t xml:space="preserve"> </w:t>
      </w:r>
      <w:r w:rsidR="006C3A56">
        <w:rPr>
          <w:sz w:val="16"/>
        </w:rPr>
        <w:tab/>
      </w:r>
    </w:p>
    <w:p w14:paraId="6A8304DB" w14:textId="14DB0CE1" w:rsidR="00186884" w:rsidRDefault="00186884" w:rsidP="00B559DB">
      <w:pPr>
        <w:jc w:val="right"/>
        <w:rPr>
          <w:sz w:val="24"/>
          <w:szCs w:val="24"/>
        </w:rPr>
      </w:pPr>
    </w:p>
    <w:p w14:paraId="7386C907" w14:textId="77777777" w:rsidR="002A01D4" w:rsidRDefault="002A01D4" w:rsidP="00B559DB">
      <w:pPr>
        <w:jc w:val="right"/>
        <w:rPr>
          <w:sz w:val="24"/>
          <w:szCs w:val="24"/>
        </w:rPr>
      </w:pPr>
    </w:p>
    <w:p w14:paraId="6558C754" w14:textId="1033EA8A" w:rsidR="002A01D4" w:rsidRDefault="002A01D4" w:rsidP="00B0759E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3F5E3846" w14:textId="5051989E" w:rsidR="00B0759E" w:rsidRDefault="00B0759E" w:rsidP="00B0759E">
      <w:pPr>
        <w:rPr>
          <w:b/>
          <w:sz w:val="32"/>
          <w:szCs w:val="32"/>
        </w:rPr>
      </w:pPr>
      <w:r>
        <w:rPr>
          <w:b/>
          <w:sz w:val="32"/>
          <w:szCs w:val="32"/>
        </w:rPr>
        <w:t>TO: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Luis Pastoriza, Municipal Clerk</w:t>
      </w:r>
    </w:p>
    <w:p w14:paraId="1CA1B2CB" w14:textId="77777777" w:rsidR="008975FC" w:rsidRDefault="008975FC" w:rsidP="00B0759E">
      <w:pPr>
        <w:rPr>
          <w:b/>
          <w:sz w:val="32"/>
          <w:szCs w:val="32"/>
        </w:rPr>
      </w:pPr>
    </w:p>
    <w:p w14:paraId="0254D5AA" w14:textId="77777777" w:rsidR="008975FC" w:rsidRDefault="00B0759E" w:rsidP="00B0759E">
      <w:pPr>
        <w:rPr>
          <w:b/>
          <w:sz w:val="32"/>
          <w:szCs w:val="32"/>
        </w:rPr>
      </w:pPr>
      <w:r>
        <w:rPr>
          <w:b/>
          <w:sz w:val="32"/>
          <w:szCs w:val="32"/>
        </w:rPr>
        <w:t>FROM:</w:t>
      </w:r>
      <w:r>
        <w:rPr>
          <w:b/>
          <w:sz w:val="32"/>
          <w:szCs w:val="32"/>
        </w:rPr>
        <w:tab/>
      </w:r>
      <w:r w:rsidR="00DD2087">
        <w:rPr>
          <w:b/>
          <w:sz w:val="32"/>
          <w:szCs w:val="32"/>
        </w:rPr>
        <w:t xml:space="preserve">Dionne Hicks-Giles, Secretary </w:t>
      </w:r>
    </w:p>
    <w:p w14:paraId="0B958BEA" w14:textId="77777777" w:rsidR="009242FA" w:rsidRDefault="009242FA" w:rsidP="00B0759E">
      <w:pPr>
        <w:rPr>
          <w:b/>
          <w:sz w:val="32"/>
          <w:szCs w:val="32"/>
        </w:rPr>
      </w:pPr>
    </w:p>
    <w:p w14:paraId="0325497C" w14:textId="4D8B844A" w:rsidR="00B0759E" w:rsidRDefault="00CA2C7F" w:rsidP="00B0759E">
      <w:pPr>
        <w:rPr>
          <w:b/>
          <w:sz w:val="32"/>
          <w:szCs w:val="32"/>
        </w:rPr>
      </w:pPr>
      <w:r>
        <w:rPr>
          <w:b/>
          <w:sz w:val="32"/>
          <w:szCs w:val="32"/>
        </w:rPr>
        <w:t>DATE:</w:t>
      </w:r>
      <w:r>
        <w:rPr>
          <w:b/>
          <w:sz w:val="32"/>
          <w:szCs w:val="32"/>
        </w:rPr>
        <w:tab/>
      </w:r>
      <w:r w:rsidR="00483EA4">
        <w:rPr>
          <w:b/>
          <w:sz w:val="32"/>
          <w:szCs w:val="32"/>
        </w:rPr>
        <w:t>March 4, 2026</w:t>
      </w:r>
      <w:r w:rsidR="00810000">
        <w:rPr>
          <w:b/>
          <w:sz w:val="32"/>
          <w:szCs w:val="32"/>
        </w:rPr>
        <w:t xml:space="preserve"> </w:t>
      </w:r>
    </w:p>
    <w:p w14:paraId="4880CA5E" w14:textId="77777777" w:rsidR="008975FC" w:rsidRDefault="008975FC" w:rsidP="008975FC">
      <w:pPr>
        <w:ind w:left="1440" w:hanging="1440"/>
        <w:rPr>
          <w:b/>
          <w:sz w:val="32"/>
          <w:szCs w:val="32"/>
        </w:rPr>
      </w:pPr>
    </w:p>
    <w:p w14:paraId="649775FA" w14:textId="77777777" w:rsidR="00483EA4" w:rsidRDefault="008975FC" w:rsidP="00E322C6">
      <w:pPr>
        <w:ind w:left="1440" w:hanging="1440"/>
        <w:rPr>
          <w:b/>
          <w:sz w:val="32"/>
          <w:szCs w:val="32"/>
        </w:rPr>
      </w:pPr>
      <w:r>
        <w:rPr>
          <w:b/>
          <w:sz w:val="32"/>
          <w:szCs w:val="32"/>
        </w:rPr>
        <w:t>RE:</w:t>
      </w:r>
      <w:r>
        <w:rPr>
          <w:b/>
          <w:sz w:val="32"/>
          <w:szCs w:val="32"/>
        </w:rPr>
        <w:tab/>
      </w:r>
      <w:r w:rsidR="00483EA4" w:rsidRPr="00483EA4">
        <w:rPr>
          <w:b/>
          <w:sz w:val="32"/>
          <w:szCs w:val="32"/>
          <w:u w:val="thick"/>
        </w:rPr>
        <w:t>NOTICE OF MEETING CANCELLATION</w:t>
      </w:r>
    </w:p>
    <w:p w14:paraId="0FE048CE" w14:textId="7529EDDF" w:rsidR="00B0759E" w:rsidRPr="001F732B" w:rsidRDefault="009242FA" w:rsidP="00483EA4">
      <w:pPr>
        <w:ind w:left="14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City of Camden Municipal </w:t>
      </w:r>
      <w:r w:rsidR="00B0759E">
        <w:rPr>
          <w:b/>
          <w:sz w:val="32"/>
          <w:szCs w:val="32"/>
        </w:rPr>
        <w:t xml:space="preserve">Insurance </w:t>
      </w:r>
      <w:r>
        <w:rPr>
          <w:b/>
          <w:sz w:val="32"/>
          <w:szCs w:val="32"/>
        </w:rPr>
        <w:t xml:space="preserve">Fund </w:t>
      </w:r>
    </w:p>
    <w:p w14:paraId="2A55C374" w14:textId="77777777" w:rsidR="00D97AF2" w:rsidRDefault="00D97AF2" w:rsidP="00B0759E">
      <w:pPr>
        <w:rPr>
          <w:b/>
          <w:sz w:val="32"/>
          <w:szCs w:val="32"/>
        </w:rPr>
      </w:pPr>
    </w:p>
    <w:p w14:paraId="373810F5" w14:textId="1431A755" w:rsidR="002453BA" w:rsidRDefault="00B0759E" w:rsidP="008975FC">
      <w:pPr>
        <w:rPr>
          <w:sz w:val="32"/>
          <w:szCs w:val="32"/>
        </w:rPr>
      </w:pPr>
      <w:r>
        <w:rPr>
          <w:b/>
          <w:sz w:val="32"/>
          <w:szCs w:val="32"/>
        </w:rPr>
        <w:tab/>
        <w:t xml:space="preserve">TAKE </w:t>
      </w:r>
      <w:r w:rsidR="003E1AB8">
        <w:rPr>
          <w:b/>
          <w:sz w:val="32"/>
          <w:szCs w:val="32"/>
        </w:rPr>
        <w:t xml:space="preserve">NOTICE </w:t>
      </w:r>
      <w:r w:rsidR="003E1AB8" w:rsidRPr="003E1AB8">
        <w:rPr>
          <w:sz w:val="32"/>
          <w:szCs w:val="32"/>
        </w:rPr>
        <w:t>that</w:t>
      </w:r>
      <w:r w:rsidRPr="00B0759E">
        <w:rPr>
          <w:sz w:val="32"/>
          <w:szCs w:val="32"/>
        </w:rPr>
        <w:t xml:space="preserve"> a </w:t>
      </w:r>
      <w:r w:rsidR="00E322C6" w:rsidRPr="00E322C6">
        <w:rPr>
          <w:b/>
          <w:bCs/>
          <w:sz w:val="32"/>
          <w:szCs w:val="32"/>
        </w:rPr>
        <w:t>RE</w:t>
      </w:r>
      <w:r w:rsidR="008D5DF4">
        <w:rPr>
          <w:b/>
          <w:bCs/>
          <w:sz w:val="32"/>
          <w:szCs w:val="32"/>
        </w:rPr>
        <w:t xml:space="preserve">GULAR </w:t>
      </w:r>
      <w:r w:rsidR="00686E51" w:rsidRPr="00686E51">
        <w:rPr>
          <w:b/>
          <w:sz w:val="32"/>
          <w:szCs w:val="32"/>
        </w:rPr>
        <w:t>MEETING</w:t>
      </w:r>
      <w:r w:rsidR="00686E51" w:rsidRPr="00B0759E">
        <w:rPr>
          <w:sz w:val="32"/>
          <w:szCs w:val="32"/>
        </w:rPr>
        <w:t xml:space="preserve"> </w:t>
      </w:r>
      <w:r w:rsidRPr="00B0759E">
        <w:rPr>
          <w:sz w:val="32"/>
          <w:szCs w:val="32"/>
        </w:rPr>
        <w:t xml:space="preserve">of the </w:t>
      </w:r>
      <w:r w:rsidR="003E1AB8">
        <w:rPr>
          <w:sz w:val="32"/>
          <w:szCs w:val="32"/>
        </w:rPr>
        <w:t xml:space="preserve">Insurance </w:t>
      </w:r>
      <w:r w:rsidR="003E1AB8" w:rsidRPr="00B0759E">
        <w:rPr>
          <w:sz w:val="32"/>
          <w:szCs w:val="32"/>
        </w:rPr>
        <w:t>Commission</w:t>
      </w:r>
      <w:r w:rsidRPr="00B0759E">
        <w:rPr>
          <w:sz w:val="32"/>
          <w:szCs w:val="32"/>
        </w:rPr>
        <w:t xml:space="preserve"> of the City of </w:t>
      </w:r>
      <w:r w:rsidR="002453BA" w:rsidRPr="00B0759E">
        <w:rPr>
          <w:sz w:val="32"/>
          <w:szCs w:val="32"/>
        </w:rPr>
        <w:t>Camden</w:t>
      </w:r>
      <w:r w:rsidR="00483EA4">
        <w:rPr>
          <w:sz w:val="32"/>
          <w:szCs w:val="32"/>
        </w:rPr>
        <w:t xml:space="preserve">, scheduled for </w:t>
      </w:r>
      <w:r w:rsidR="00483EA4">
        <w:rPr>
          <w:b/>
          <w:bCs/>
          <w:sz w:val="32"/>
          <w:szCs w:val="32"/>
        </w:rPr>
        <w:t>March 6</w:t>
      </w:r>
      <w:r w:rsidR="00895F21" w:rsidRPr="00895F21">
        <w:rPr>
          <w:b/>
          <w:sz w:val="32"/>
          <w:szCs w:val="32"/>
        </w:rPr>
        <w:t>,</w:t>
      </w:r>
      <w:r w:rsidR="002453BA">
        <w:rPr>
          <w:b/>
          <w:sz w:val="32"/>
          <w:szCs w:val="32"/>
        </w:rPr>
        <w:t xml:space="preserve"> </w:t>
      </w:r>
      <w:r w:rsidR="00483EA4">
        <w:rPr>
          <w:b/>
          <w:sz w:val="32"/>
          <w:szCs w:val="32"/>
        </w:rPr>
        <w:t xml:space="preserve">2026, at 9:00 am, </w:t>
      </w:r>
      <w:r w:rsidR="00483EA4" w:rsidRPr="00483EA4">
        <w:rPr>
          <w:bCs/>
          <w:sz w:val="32"/>
          <w:szCs w:val="32"/>
        </w:rPr>
        <w:t xml:space="preserve">is </w:t>
      </w:r>
      <w:r w:rsidR="00483EA4">
        <w:rPr>
          <w:bCs/>
          <w:sz w:val="32"/>
          <w:szCs w:val="32"/>
        </w:rPr>
        <w:t xml:space="preserve">hereby </w:t>
      </w:r>
      <w:r w:rsidR="00483EA4" w:rsidRPr="00483EA4">
        <w:rPr>
          <w:bCs/>
          <w:sz w:val="32"/>
          <w:szCs w:val="32"/>
        </w:rPr>
        <w:t>cancelled.</w:t>
      </w:r>
      <w:r w:rsidR="00483EA4">
        <w:rPr>
          <w:b/>
          <w:sz w:val="32"/>
          <w:szCs w:val="32"/>
        </w:rPr>
        <w:t xml:space="preserve"> </w:t>
      </w:r>
      <w:r w:rsidR="00AD2486">
        <w:rPr>
          <w:b/>
          <w:sz w:val="32"/>
          <w:szCs w:val="32"/>
        </w:rPr>
        <w:t xml:space="preserve"> </w:t>
      </w:r>
      <w:r w:rsidR="002453BA">
        <w:rPr>
          <w:sz w:val="32"/>
          <w:szCs w:val="32"/>
        </w:rPr>
        <w:t xml:space="preserve">  </w:t>
      </w:r>
    </w:p>
    <w:p w14:paraId="7CEF5C58" w14:textId="77777777" w:rsidR="00AD2486" w:rsidRDefault="00AD2486" w:rsidP="00AD2486">
      <w:pPr>
        <w:rPr>
          <w:sz w:val="32"/>
          <w:szCs w:val="32"/>
        </w:rPr>
      </w:pPr>
    </w:p>
    <w:p w14:paraId="18E62E48" w14:textId="77777777" w:rsidR="00483EA4" w:rsidRDefault="00483EA4" w:rsidP="00B0759E">
      <w:pPr>
        <w:rPr>
          <w:sz w:val="28"/>
          <w:szCs w:val="28"/>
        </w:rPr>
      </w:pPr>
    </w:p>
    <w:p w14:paraId="42246EE6" w14:textId="77777777" w:rsidR="00483EA4" w:rsidRDefault="00483EA4" w:rsidP="00B0759E">
      <w:pPr>
        <w:rPr>
          <w:sz w:val="28"/>
          <w:szCs w:val="28"/>
        </w:rPr>
      </w:pPr>
    </w:p>
    <w:p w14:paraId="64D29A01" w14:textId="77777777" w:rsidR="00483EA4" w:rsidRDefault="00483EA4" w:rsidP="00B0759E">
      <w:pPr>
        <w:rPr>
          <w:sz w:val="28"/>
          <w:szCs w:val="28"/>
        </w:rPr>
      </w:pPr>
    </w:p>
    <w:p w14:paraId="028282AF" w14:textId="0ABF37F6" w:rsidR="00D97AF2" w:rsidRDefault="00D97AF2" w:rsidP="00B0759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114E0EA" w14:textId="77777777" w:rsidR="008975FC" w:rsidRDefault="008975FC" w:rsidP="00B0759E">
      <w:pPr>
        <w:rPr>
          <w:sz w:val="28"/>
          <w:szCs w:val="28"/>
        </w:rPr>
      </w:pPr>
    </w:p>
    <w:p w14:paraId="160AA622" w14:textId="77777777" w:rsidR="00483EA4" w:rsidRDefault="00483EA4" w:rsidP="00B0759E">
      <w:pPr>
        <w:rPr>
          <w:sz w:val="28"/>
          <w:szCs w:val="28"/>
        </w:rPr>
      </w:pPr>
    </w:p>
    <w:p w14:paraId="198A4D5F" w14:textId="77777777" w:rsidR="00483EA4" w:rsidRDefault="00483EA4" w:rsidP="00B0759E">
      <w:pPr>
        <w:rPr>
          <w:sz w:val="28"/>
          <w:szCs w:val="28"/>
        </w:rPr>
      </w:pPr>
    </w:p>
    <w:p w14:paraId="111B4A1C" w14:textId="77777777" w:rsidR="00483EA4" w:rsidRDefault="00483EA4" w:rsidP="00B0759E">
      <w:pPr>
        <w:rPr>
          <w:sz w:val="28"/>
          <w:szCs w:val="28"/>
        </w:rPr>
      </w:pPr>
    </w:p>
    <w:p w14:paraId="3B56287D" w14:textId="77777777" w:rsidR="00483EA4" w:rsidRDefault="00483EA4" w:rsidP="00B0759E">
      <w:pPr>
        <w:rPr>
          <w:sz w:val="28"/>
          <w:szCs w:val="28"/>
        </w:rPr>
      </w:pPr>
    </w:p>
    <w:p w14:paraId="0888B5DD" w14:textId="5EF6C0FA" w:rsidR="00D97AF2" w:rsidRPr="00F405ED" w:rsidRDefault="00D97AF2" w:rsidP="00B0759E">
      <w:pPr>
        <w:rPr>
          <w:sz w:val="24"/>
          <w:szCs w:val="24"/>
        </w:rPr>
      </w:pPr>
      <w:r>
        <w:rPr>
          <w:sz w:val="28"/>
          <w:szCs w:val="28"/>
        </w:rPr>
        <w:t>cc:</w:t>
      </w:r>
      <w:r>
        <w:rPr>
          <w:sz w:val="28"/>
          <w:szCs w:val="28"/>
        </w:rPr>
        <w:tab/>
      </w:r>
      <w:r w:rsidRPr="00F405ED">
        <w:rPr>
          <w:sz w:val="24"/>
          <w:szCs w:val="24"/>
        </w:rPr>
        <w:t>Courier Post, via fax</w:t>
      </w:r>
      <w:r w:rsidR="00F405ED">
        <w:rPr>
          <w:sz w:val="28"/>
          <w:szCs w:val="28"/>
        </w:rPr>
        <w:tab/>
      </w:r>
      <w:r w:rsidR="00F405ED">
        <w:rPr>
          <w:sz w:val="28"/>
          <w:szCs w:val="28"/>
        </w:rPr>
        <w:tab/>
      </w:r>
      <w:r w:rsidR="00F405ED">
        <w:rPr>
          <w:sz w:val="28"/>
          <w:szCs w:val="28"/>
        </w:rPr>
        <w:tab/>
      </w:r>
      <w:r w:rsidR="00F405ED" w:rsidRPr="00F405ED">
        <w:rPr>
          <w:sz w:val="24"/>
          <w:szCs w:val="24"/>
        </w:rPr>
        <w:t xml:space="preserve">Timothy </w:t>
      </w:r>
      <w:r w:rsidR="00F405ED">
        <w:rPr>
          <w:sz w:val="24"/>
          <w:szCs w:val="24"/>
        </w:rPr>
        <w:t xml:space="preserve">J. </w:t>
      </w:r>
      <w:r w:rsidR="00F405ED" w:rsidRPr="00F405ED">
        <w:rPr>
          <w:sz w:val="24"/>
          <w:szCs w:val="24"/>
        </w:rPr>
        <w:t>Cunningham, Business Administrator</w:t>
      </w:r>
    </w:p>
    <w:p w14:paraId="7FB5A112" w14:textId="52AF5B4E" w:rsidR="00F405ED" w:rsidRDefault="00D97AF2" w:rsidP="00B0759E">
      <w:pPr>
        <w:rPr>
          <w:sz w:val="24"/>
          <w:szCs w:val="24"/>
        </w:rPr>
      </w:pPr>
      <w:r w:rsidRPr="00F405ED">
        <w:rPr>
          <w:sz w:val="24"/>
          <w:szCs w:val="24"/>
        </w:rPr>
        <w:tab/>
        <w:t>Philadelphia Inquirer, via fax</w:t>
      </w:r>
      <w:r w:rsidR="00F405ED" w:rsidRPr="00F405ED">
        <w:rPr>
          <w:sz w:val="24"/>
          <w:szCs w:val="24"/>
        </w:rPr>
        <w:tab/>
      </w:r>
      <w:r w:rsidR="00F405ED" w:rsidRPr="00F405ED">
        <w:rPr>
          <w:sz w:val="24"/>
          <w:szCs w:val="24"/>
        </w:rPr>
        <w:tab/>
      </w:r>
      <w:r w:rsidR="00B32C58">
        <w:rPr>
          <w:sz w:val="24"/>
          <w:szCs w:val="24"/>
        </w:rPr>
        <w:t>Scott Parker</w:t>
      </w:r>
      <w:r w:rsidR="00F405ED">
        <w:rPr>
          <w:sz w:val="24"/>
          <w:szCs w:val="24"/>
        </w:rPr>
        <w:t>, Director of Finance</w:t>
      </w:r>
      <w:r w:rsidR="00F405ED">
        <w:rPr>
          <w:sz w:val="24"/>
          <w:szCs w:val="24"/>
        </w:rPr>
        <w:tab/>
      </w:r>
    </w:p>
    <w:p w14:paraId="75F11BCF" w14:textId="77777777" w:rsidR="002A5A46" w:rsidRDefault="00F405ED" w:rsidP="00F405ED">
      <w:pPr>
        <w:ind w:firstLine="720"/>
        <w:rPr>
          <w:sz w:val="24"/>
          <w:szCs w:val="24"/>
        </w:rPr>
      </w:pPr>
      <w:r>
        <w:rPr>
          <w:sz w:val="24"/>
          <w:szCs w:val="24"/>
        </w:rPr>
        <w:t>Daniel S. Blackburn, City Attorney</w:t>
      </w:r>
      <w:r w:rsidRPr="00F405E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A5A46">
        <w:rPr>
          <w:sz w:val="24"/>
          <w:szCs w:val="24"/>
        </w:rPr>
        <w:t xml:space="preserve">Keith Walker, Director of Public Works </w:t>
      </w:r>
    </w:p>
    <w:p w14:paraId="3DC4C02C" w14:textId="77777777" w:rsidR="00F405ED" w:rsidRPr="00F405ED" w:rsidRDefault="00F405ED" w:rsidP="00F405E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Damon Burke, Risk Manager </w:t>
      </w:r>
      <w:r w:rsidR="002A5A46">
        <w:rPr>
          <w:sz w:val="24"/>
          <w:szCs w:val="24"/>
        </w:rPr>
        <w:tab/>
        <w:t xml:space="preserve">Jack Layne, State Monitor </w:t>
      </w:r>
    </w:p>
    <w:p w14:paraId="400D2815" w14:textId="77777777" w:rsidR="00D97AF2" w:rsidRDefault="00D97AF2" w:rsidP="00F405ED">
      <w:pPr>
        <w:ind w:firstLine="720"/>
        <w:rPr>
          <w:sz w:val="24"/>
          <w:szCs w:val="24"/>
        </w:rPr>
      </w:pPr>
    </w:p>
    <w:sectPr w:rsidR="00D97AF2" w:rsidSect="004F1D97">
      <w:footerReference w:type="default" r:id="rId10"/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CD095" w14:textId="77777777" w:rsidR="00A71206" w:rsidRDefault="00A71206" w:rsidP="00D92EE1">
      <w:r>
        <w:separator/>
      </w:r>
    </w:p>
  </w:endnote>
  <w:endnote w:type="continuationSeparator" w:id="0">
    <w:p w14:paraId="3C5F54EF" w14:textId="77777777" w:rsidR="00A71206" w:rsidRDefault="00A71206" w:rsidP="00D9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67F8" w14:textId="77777777" w:rsidR="0080774F" w:rsidRPr="00613B3C" w:rsidRDefault="0080774F" w:rsidP="0080774F">
    <w:pPr>
      <w:jc w:val="center"/>
      <w:rPr>
        <w:b/>
        <w:i/>
        <w:sz w:val="24"/>
        <w:szCs w:val="24"/>
      </w:rPr>
    </w:pPr>
    <w:r w:rsidRPr="00613B3C">
      <w:rPr>
        <w:b/>
        <w:i/>
        <w:sz w:val="24"/>
        <w:szCs w:val="24"/>
      </w:rPr>
      <w:t>COMMISSIONERS</w:t>
    </w:r>
  </w:p>
  <w:p w14:paraId="49656EEF" w14:textId="77777777" w:rsidR="0080774F" w:rsidRPr="00DD2087" w:rsidRDefault="0080774F" w:rsidP="00613B3C">
    <w:pPr>
      <w:rPr>
        <w:b/>
        <w:i/>
      </w:rPr>
    </w:pPr>
    <w:r w:rsidRPr="00DD2087">
      <w:rPr>
        <w:b/>
        <w:i/>
      </w:rPr>
      <w:t xml:space="preserve">Keith L. </w:t>
    </w:r>
    <w:r w:rsidR="00DD2087" w:rsidRPr="00DD2087">
      <w:rPr>
        <w:b/>
        <w:i/>
      </w:rPr>
      <w:t>Walker, Commissioner</w:t>
    </w:r>
    <w:r w:rsidR="00613B3C" w:rsidRPr="00DD2087">
      <w:rPr>
        <w:b/>
        <w:i/>
      </w:rPr>
      <w:t xml:space="preserve"> </w:t>
    </w:r>
    <w:r w:rsidR="00810000" w:rsidRPr="00DD2087">
      <w:rPr>
        <w:b/>
        <w:i/>
      </w:rPr>
      <w:t xml:space="preserve">~ </w:t>
    </w:r>
    <w:r w:rsidRPr="00DD2087">
      <w:rPr>
        <w:b/>
        <w:i/>
      </w:rPr>
      <w:t>Timothy J. Cunningham,</w:t>
    </w:r>
    <w:r w:rsidR="00613B3C" w:rsidRPr="00DD2087">
      <w:rPr>
        <w:b/>
        <w:i/>
      </w:rPr>
      <w:t xml:space="preserve"> </w:t>
    </w:r>
    <w:r w:rsidRPr="00DD2087">
      <w:rPr>
        <w:b/>
        <w:i/>
      </w:rPr>
      <w:t>Commissioner</w:t>
    </w:r>
    <w:r w:rsidR="00810000" w:rsidRPr="00DD2087">
      <w:rPr>
        <w:b/>
        <w:i/>
      </w:rPr>
      <w:t xml:space="preserve"> ~</w:t>
    </w:r>
    <w:r w:rsidRPr="00DD2087">
      <w:rPr>
        <w:b/>
        <w:i/>
      </w:rPr>
      <w:t xml:space="preserve"> Gerald C. Seneski, Commissioner</w:t>
    </w:r>
  </w:p>
  <w:p w14:paraId="535D987F" w14:textId="77777777" w:rsidR="0080774F" w:rsidRPr="00613B3C" w:rsidRDefault="0080774F">
    <w:pPr>
      <w:pStyle w:val="Footer"/>
      <w:rPr>
        <w:sz w:val="32"/>
        <w:szCs w:val="32"/>
      </w:rPr>
    </w:pPr>
  </w:p>
  <w:p w14:paraId="48B01987" w14:textId="77777777" w:rsidR="0080774F" w:rsidRDefault="00807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DC1C6" w14:textId="77777777" w:rsidR="00A71206" w:rsidRDefault="00A71206" w:rsidP="00D92EE1">
      <w:r>
        <w:separator/>
      </w:r>
    </w:p>
  </w:footnote>
  <w:footnote w:type="continuationSeparator" w:id="0">
    <w:p w14:paraId="588F7068" w14:textId="77777777" w:rsidR="00A71206" w:rsidRDefault="00A71206" w:rsidP="00D9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8EB"/>
    <w:multiLevelType w:val="hybridMultilevel"/>
    <w:tmpl w:val="86D8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29A0"/>
    <w:multiLevelType w:val="hybridMultilevel"/>
    <w:tmpl w:val="23D06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D159E"/>
    <w:multiLevelType w:val="hybridMultilevel"/>
    <w:tmpl w:val="30F81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20677"/>
    <w:multiLevelType w:val="hybridMultilevel"/>
    <w:tmpl w:val="82EE7D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E36F3B"/>
    <w:multiLevelType w:val="hybridMultilevel"/>
    <w:tmpl w:val="CEC4E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B4FE6"/>
    <w:multiLevelType w:val="hybridMultilevel"/>
    <w:tmpl w:val="E7CE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3306F"/>
    <w:multiLevelType w:val="hybridMultilevel"/>
    <w:tmpl w:val="3402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16952"/>
    <w:multiLevelType w:val="hybridMultilevel"/>
    <w:tmpl w:val="52F62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A1606"/>
    <w:multiLevelType w:val="hybridMultilevel"/>
    <w:tmpl w:val="50E28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F45DD"/>
    <w:multiLevelType w:val="hybridMultilevel"/>
    <w:tmpl w:val="7D5CB4E8"/>
    <w:lvl w:ilvl="0" w:tplc="EA266E1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5E3FFE"/>
    <w:multiLevelType w:val="hybridMultilevel"/>
    <w:tmpl w:val="804A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762417">
    <w:abstractNumId w:val="10"/>
  </w:num>
  <w:num w:numId="2" w16cid:durableId="9873218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706116">
    <w:abstractNumId w:val="9"/>
  </w:num>
  <w:num w:numId="4" w16cid:durableId="1549226131">
    <w:abstractNumId w:val="1"/>
  </w:num>
  <w:num w:numId="5" w16cid:durableId="504324681">
    <w:abstractNumId w:val="2"/>
  </w:num>
  <w:num w:numId="6" w16cid:durableId="3124116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7508477">
    <w:abstractNumId w:val="4"/>
  </w:num>
  <w:num w:numId="8" w16cid:durableId="1738282692">
    <w:abstractNumId w:val="3"/>
  </w:num>
  <w:num w:numId="9" w16cid:durableId="613244472">
    <w:abstractNumId w:val="5"/>
  </w:num>
  <w:num w:numId="10" w16cid:durableId="1232735452">
    <w:abstractNumId w:val="8"/>
  </w:num>
  <w:num w:numId="11" w16cid:durableId="221019955">
    <w:abstractNumId w:val="0"/>
  </w:num>
  <w:num w:numId="12" w16cid:durableId="1054699751">
    <w:abstractNumId w:val="6"/>
  </w:num>
  <w:num w:numId="13" w16cid:durableId="72248507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10"/>
    <w:rsid w:val="00010928"/>
    <w:rsid w:val="00032CA8"/>
    <w:rsid w:val="00041194"/>
    <w:rsid w:val="000549F5"/>
    <w:rsid w:val="000619EC"/>
    <w:rsid w:val="00064172"/>
    <w:rsid w:val="00064308"/>
    <w:rsid w:val="00076715"/>
    <w:rsid w:val="00080365"/>
    <w:rsid w:val="00084516"/>
    <w:rsid w:val="00095703"/>
    <w:rsid w:val="000A6FB8"/>
    <w:rsid w:val="000A7423"/>
    <w:rsid w:val="000B0A5E"/>
    <w:rsid w:val="000C24FB"/>
    <w:rsid w:val="000C7D23"/>
    <w:rsid w:val="000D1593"/>
    <w:rsid w:val="000D5486"/>
    <w:rsid w:val="000D7C8B"/>
    <w:rsid w:val="000D7CB5"/>
    <w:rsid w:val="000E4658"/>
    <w:rsid w:val="000F518A"/>
    <w:rsid w:val="00134C45"/>
    <w:rsid w:val="00143CC8"/>
    <w:rsid w:val="00146C43"/>
    <w:rsid w:val="0016405E"/>
    <w:rsid w:val="0016662A"/>
    <w:rsid w:val="001713A1"/>
    <w:rsid w:val="00186884"/>
    <w:rsid w:val="00194729"/>
    <w:rsid w:val="001A761D"/>
    <w:rsid w:val="001B3060"/>
    <w:rsid w:val="001C24C8"/>
    <w:rsid w:val="001C5498"/>
    <w:rsid w:val="001D43E3"/>
    <w:rsid w:val="001D6A38"/>
    <w:rsid w:val="001E1C33"/>
    <w:rsid w:val="001F732B"/>
    <w:rsid w:val="00201701"/>
    <w:rsid w:val="00205983"/>
    <w:rsid w:val="00211D2A"/>
    <w:rsid w:val="00222368"/>
    <w:rsid w:val="00222BCA"/>
    <w:rsid w:val="00224469"/>
    <w:rsid w:val="002246FA"/>
    <w:rsid w:val="00237C97"/>
    <w:rsid w:val="00237FC8"/>
    <w:rsid w:val="002453BA"/>
    <w:rsid w:val="00247A72"/>
    <w:rsid w:val="00261C1D"/>
    <w:rsid w:val="002623AF"/>
    <w:rsid w:val="0026279B"/>
    <w:rsid w:val="00264B8E"/>
    <w:rsid w:val="00286535"/>
    <w:rsid w:val="002913EA"/>
    <w:rsid w:val="00296F83"/>
    <w:rsid w:val="002A01D4"/>
    <w:rsid w:val="002A0565"/>
    <w:rsid w:val="002A0676"/>
    <w:rsid w:val="002A3843"/>
    <w:rsid w:val="002A5A46"/>
    <w:rsid w:val="002A61CC"/>
    <w:rsid w:val="002A7D65"/>
    <w:rsid w:val="002B5C4D"/>
    <w:rsid w:val="002B5F29"/>
    <w:rsid w:val="002B7EE0"/>
    <w:rsid w:val="002E0528"/>
    <w:rsid w:val="002E06C5"/>
    <w:rsid w:val="002E140B"/>
    <w:rsid w:val="002F167B"/>
    <w:rsid w:val="002F2674"/>
    <w:rsid w:val="002F599D"/>
    <w:rsid w:val="002F6BC6"/>
    <w:rsid w:val="003071F0"/>
    <w:rsid w:val="00313A13"/>
    <w:rsid w:val="00314705"/>
    <w:rsid w:val="00324B60"/>
    <w:rsid w:val="00332DC4"/>
    <w:rsid w:val="00334694"/>
    <w:rsid w:val="00340EAB"/>
    <w:rsid w:val="00351D4F"/>
    <w:rsid w:val="0035540F"/>
    <w:rsid w:val="00355561"/>
    <w:rsid w:val="00356D13"/>
    <w:rsid w:val="00373B4E"/>
    <w:rsid w:val="00376020"/>
    <w:rsid w:val="003761F1"/>
    <w:rsid w:val="00382555"/>
    <w:rsid w:val="00393E92"/>
    <w:rsid w:val="00396B02"/>
    <w:rsid w:val="003A3B13"/>
    <w:rsid w:val="003B1C70"/>
    <w:rsid w:val="003B7001"/>
    <w:rsid w:val="003B72A8"/>
    <w:rsid w:val="003C77A9"/>
    <w:rsid w:val="003D42F5"/>
    <w:rsid w:val="003E1AB8"/>
    <w:rsid w:val="003E264D"/>
    <w:rsid w:val="003E56DF"/>
    <w:rsid w:val="003E7B9F"/>
    <w:rsid w:val="003F55A9"/>
    <w:rsid w:val="00401E90"/>
    <w:rsid w:val="00407712"/>
    <w:rsid w:val="00407756"/>
    <w:rsid w:val="004330B8"/>
    <w:rsid w:val="004364A1"/>
    <w:rsid w:val="0044137A"/>
    <w:rsid w:val="00463C6E"/>
    <w:rsid w:val="00470537"/>
    <w:rsid w:val="004773CB"/>
    <w:rsid w:val="00483EA4"/>
    <w:rsid w:val="004C2C38"/>
    <w:rsid w:val="004D646C"/>
    <w:rsid w:val="004E1313"/>
    <w:rsid w:val="004E20F6"/>
    <w:rsid w:val="004E6CDD"/>
    <w:rsid w:val="004F1D97"/>
    <w:rsid w:val="00502337"/>
    <w:rsid w:val="00505CEA"/>
    <w:rsid w:val="00506C35"/>
    <w:rsid w:val="0050799E"/>
    <w:rsid w:val="00514109"/>
    <w:rsid w:val="0053138D"/>
    <w:rsid w:val="00532153"/>
    <w:rsid w:val="005340AC"/>
    <w:rsid w:val="00534A98"/>
    <w:rsid w:val="0053591B"/>
    <w:rsid w:val="00541208"/>
    <w:rsid w:val="00546DEB"/>
    <w:rsid w:val="005643D3"/>
    <w:rsid w:val="00567641"/>
    <w:rsid w:val="00572E20"/>
    <w:rsid w:val="00575714"/>
    <w:rsid w:val="0058794D"/>
    <w:rsid w:val="00587D96"/>
    <w:rsid w:val="00590A69"/>
    <w:rsid w:val="005942C8"/>
    <w:rsid w:val="005B273B"/>
    <w:rsid w:val="005D0501"/>
    <w:rsid w:val="005D1B61"/>
    <w:rsid w:val="005D777A"/>
    <w:rsid w:val="005E186C"/>
    <w:rsid w:val="005F71F1"/>
    <w:rsid w:val="006018B3"/>
    <w:rsid w:val="0060430E"/>
    <w:rsid w:val="00606AEE"/>
    <w:rsid w:val="00613B3C"/>
    <w:rsid w:val="00622587"/>
    <w:rsid w:val="00622D8D"/>
    <w:rsid w:val="00635C54"/>
    <w:rsid w:val="00643B54"/>
    <w:rsid w:val="0064646A"/>
    <w:rsid w:val="0067314B"/>
    <w:rsid w:val="00680CAC"/>
    <w:rsid w:val="0068287A"/>
    <w:rsid w:val="006839C5"/>
    <w:rsid w:val="00685BFD"/>
    <w:rsid w:val="00686E51"/>
    <w:rsid w:val="00691D89"/>
    <w:rsid w:val="006B08C4"/>
    <w:rsid w:val="006B613C"/>
    <w:rsid w:val="006C3A56"/>
    <w:rsid w:val="006C51D6"/>
    <w:rsid w:val="006D1A0D"/>
    <w:rsid w:val="006E7D0D"/>
    <w:rsid w:val="006F11E6"/>
    <w:rsid w:val="006F38BF"/>
    <w:rsid w:val="006F51C0"/>
    <w:rsid w:val="006F5669"/>
    <w:rsid w:val="006F57E9"/>
    <w:rsid w:val="00704161"/>
    <w:rsid w:val="0070605C"/>
    <w:rsid w:val="00711894"/>
    <w:rsid w:val="00714182"/>
    <w:rsid w:val="00716A4E"/>
    <w:rsid w:val="00725AE3"/>
    <w:rsid w:val="007268C4"/>
    <w:rsid w:val="00730641"/>
    <w:rsid w:val="007323BC"/>
    <w:rsid w:val="00734DC5"/>
    <w:rsid w:val="0073524F"/>
    <w:rsid w:val="00737041"/>
    <w:rsid w:val="00751C31"/>
    <w:rsid w:val="007522BB"/>
    <w:rsid w:val="007532BB"/>
    <w:rsid w:val="00757231"/>
    <w:rsid w:val="00761D91"/>
    <w:rsid w:val="007669B0"/>
    <w:rsid w:val="0076730D"/>
    <w:rsid w:val="00774FC0"/>
    <w:rsid w:val="0077700E"/>
    <w:rsid w:val="0078135B"/>
    <w:rsid w:val="0078311F"/>
    <w:rsid w:val="00794204"/>
    <w:rsid w:val="007A4182"/>
    <w:rsid w:val="007A5598"/>
    <w:rsid w:val="007A64FC"/>
    <w:rsid w:val="007A725A"/>
    <w:rsid w:val="007B1EC5"/>
    <w:rsid w:val="007B4E21"/>
    <w:rsid w:val="007C161F"/>
    <w:rsid w:val="007C1785"/>
    <w:rsid w:val="007C23C7"/>
    <w:rsid w:val="007C5A4E"/>
    <w:rsid w:val="007C5C3F"/>
    <w:rsid w:val="007D68D6"/>
    <w:rsid w:val="007E4BDB"/>
    <w:rsid w:val="007F0CAF"/>
    <w:rsid w:val="007F2016"/>
    <w:rsid w:val="007F6223"/>
    <w:rsid w:val="007F7415"/>
    <w:rsid w:val="0080100C"/>
    <w:rsid w:val="0080760C"/>
    <w:rsid w:val="0080774F"/>
    <w:rsid w:val="00810000"/>
    <w:rsid w:val="00824495"/>
    <w:rsid w:val="00827D50"/>
    <w:rsid w:val="00832424"/>
    <w:rsid w:val="00833C95"/>
    <w:rsid w:val="00834F41"/>
    <w:rsid w:val="00856FB6"/>
    <w:rsid w:val="00863BFE"/>
    <w:rsid w:val="0087447E"/>
    <w:rsid w:val="00883404"/>
    <w:rsid w:val="008872D7"/>
    <w:rsid w:val="00890AED"/>
    <w:rsid w:val="00895F21"/>
    <w:rsid w:val="008975FC"/>
    <w:rsid w:val="008A0590"/>
    <w:rsid w:val="008A27C8"/>
    <w:rsid w:val="008A4417"/>
    <w:rsid w:val="008C418A"/>
    <w:rsid w:val="008C4693"/>
    <w:rsid w:val="008C5DF7"/>
    <w:rsid w:val="008C6FE0"/>
    <w:rsid w:val="008D3F2E"/>
    <w:rsid w:val="008D43D0"/>
    <w:rsid w:val="008D4A4C"/>
    <w:rsid w:val="008D5DF4"/>
    <w:rsid w:val="008E0E38"/>
    <w:rsid w:val="008E715D"/>
    <w:rsid w:val="009058B2"/>
    <w:rsid w:val="00911112"/>
    <w:rsid w:val="00923045"/>
    <w:rsid w:val="009242FA"/>
    <w:rsid w:val="009464FD"/>
    <w:rsid w:val="00960EDD"/>
    <w:rsid w:val="00961E76"/>
    <w:rsid w:val="00963DD9"/>
    <w:rsid w:val="0096456F"/>
    <w:rsid w:val="00964E61"/>
    <w:rsid w:val="009868C4"/>
    <w:rsid w:val="009A22B4"/>
    <w:rsid w:val="009B5C03"/>
    <w:rsid w:val="009D7634"/>
    <w:rsid w:val="009E0780"/>
    <w:rsid w:val="009F42CE"/>
    <w:rsid w:val="00A054D4"/>
    <w:rsid w:val="00A132FF"/>
    <w:rsid w:val="00A15B4D"/>
    <w:rsid w:val="00A160AE"/>
    <w:rsid w:val="00A20CF3"/>
    <w:rsid w:val="00A235A0"/>
    <w:rsid w:val="00A33B86"/>
    <w:rsid w:val="00A45ACD"/>
    <w:rsid w:val="00A50FD7"/>
    <w:rsid w:val="00A53ACB"/>
    <w:rsid w:val="00A54123"/>
    <w:rsid w:val="00A56DAC"/>
    <w:rsid w:val="00A5794B"/>
    <w:rsid w:val="00A60895"/>
    <w:rsid w:val="00A62C57"/>
    <w:rsid w:val="00A631B6"/>
    <w:rsid w:val="00A70DF3"/>
    <w:rsid w:val="00A71206"/>
    <w:rsid w:val="00A76878"/>
    <w:rsid w:val="00A96F30"/>
    <w:rsid w:val="00AA2791"/>
    <w:rsid w:val="00AA6080"/>
    <w:rsid w:val="00AB3659"/>
    <w:rsid w:val="00AB4B6E"/>
    <w:rsid w:val="00AC1154"/>
    <w:rsid w:val="00AD2486"/>
    <w:rsid w:val="00AD61D0"/>
    <w:rsid w:val="00AD6BF1"/>
    <w:rsid w:val="00AE229A"/>
    <w:rsid w:val="00AE319D"/>
    <w:rsid w:val="00AE4762"/>
    <w:rsid w:val="00AE5305"/>
    <w:rsid w:val="00AE6010"/>
    <w:rsid w:val="00B00ACB"/>
    <w:rsid w:val="00B0759E"/>
    <w:rsid w:val="00B12A04"/>
    <w:rsid w:val="00B13BD3"/>
    <w:rsid w:val="00B13E10"/>
    <w:rsid w:val="00B23AE1"/>
    <w:rsid w:val="00B24525"/>
    <w:rsid w:val="00B30B15"/>
    <w:rsid w:val="00B32C58"/>
    <w:rsid w:val="00B45EFF"/>
    <w:rsid w:val="00B47597"/>
    <w:rsid w:val="00B5029E"/>
    <w:rsid w:val="00B559DB"/>
    <w:rsid w:val="00B7106E"/>
    <w:rsid w:val="00B72FF1"/>
    <w:rsid w:val="00B75CC6"/>
    <w:rsid w:val="00B77637"/>
    <w:rsid w:val="00B8601D"/>
    <w:rsid w:val="00B942BE"/>
    <w:rsid w:val="00BA635D"/>
    <w:rsid w:val="00BA7D0F"/>
    <w:rsid w:val="00BB08F5"/>
    <w:rsid w:val="00BB0D89"/>
    <w:rsid w:val="00BB5D94"/>
    <w:rsid w:val="00BD1B82"/>
    <w:rsid w:val="00BD2537"/>
    <w:rsid w:val="00BD64FC"/>
    <w:rsid w:val="00BE2F59"/>
    <w:rsid w:val="00BF2187"/>
    <w:rsid w:val="00C01D9F"/>
    <w:rsid w:val="00C01DAA"/>
    <w:rsid w:val="00C02C2D"/>
    <w:rsid w:val="00C0376C"/>
    <w:rsid w:val="00C136D8"/>
    <w:rsid w:val="00C267B4"/>
    <w:rsid w:val="00C30809"/>
    <w:rsid w:val="00C47D7B"/>
    <w:rsid w:val="00C47FDF"/>
    <w:rsid w:val="00C510E4"/>
    <w:rsid w:val="00C5324D"/>
    <w:rsid w:val="00C605D5"/>
    <w:rsid w:val="00C6152F"/>
    <w:rsid w:val="00C6420C"/>
    <w:rsid w:val="00C67F01"/>
    <w:rsid w:val="00C72114"/>
    <w:rsid w:val="00C72624"/>
    <w:rsid w:val="00C7334E"/>
    <w:rsid w:val="00C747ED"/>
    <w:rsid w:val="00C86025"/>
    <w:rsid w:val="00C86411"/>
    <w:rsid w:val="00C91377"/>
    <w:rsid w:val="00C94600"/>
    <w:rsid w:val="00CA2C7F"/>
    <w:rsid w:val="00CC05D8"/>
    <w:rsid w:val="00CD2B5D"/>
    <w:rsid w:val="00CD670F"/>
    <w:rsid w:val="00CE0F40"/>
    <w:rsid w:val="00CF358C"/>
    <w:rsid w:val="00CF6082"/>
    <w:rsid w:val="00D0011E"/>
    <w:rsid w:val="00D02124"/>
    <w:rsid w:val="00D07C5C"/>
    <w:rsid w:val="00D24DDA"/>
    <w:rsid w:val="00D2552E"/>
    <w:rsid w:val="00D300F2"/>
    <w:rsid w:val="00D30D95"/>
    <w:rsid w:val="00D31283"/>
    <w:rsid w:val="00D314B9"/>
    <w:rsid w:val="00D5205B"/>
    <w:rsid w:val="00D541C3"/>
    <w:rsid w:val="00D71FC2"/>
    <w:rsid w:val="00D75263"/>
    <w:rsid w:val="00D75A4C"/>
    <w:rsid w:val="00D82894"/>
    <w:rsid w:val="00D84B1A"/>
    <w:rsid w:val="00D84DFB"/>
    <w:rsid w:val="00D86F10"/>
    <w:rsid w:val="00D9074C"/>
    <w:rsid w:val="00D92EE1"/>
    <w:rsid w:val="00D94E7C"/>
    <w:rsid w:val="00D97AF2"/>
    <w:rsid w:val="00DA43C5"/>
    <w:rsid w:val="00DA65DA"/>
    <w:rsid w:val="00DB2596"/>
    <w:rsid w:val="00DB5F90"/>
    <w:rsid w:val="00DB7119"/>
    <w:rsid w:val="00DC495A"/>
    <w:rsid w:val="00DD2087"/>
    <w:rsid w:val="00DD70B2"/>
    <w:rsid w:val="00DD7F76"/>
    <w:rsid w:val="00DE44B3"/>
    <w:rsid w:val="00DF0023"/>
    <w:rsid w:val="00DF3A8D"/>
    <w:rsid w:val="00E00CEA"/>
    <w:rsid w:val="00E05639"/>
    <w:rsid w:val="00E06B9E"/>
    <w:rsid w:val="00E14696"/>
    <w:rsid w:val="00E14D8D"/>
    <w:rsid w:val="00E22AFF"/>
    <w:rsid w:val="00E322C6"/>
    <w:rsid w:val="00E3556B"/>
    <w:rsid w:val="00E35E29"/>
    <w:rsid w:val="00E37FCC"/>
    <w:rsid w:val="00E408A2"/>
    <w:rsid w:val="00E45AEF"/>
    <w:rsid w:val="00E559D9"/>
    <w:rsid w:val="00E60CAA"/>
    <w:rsid w:val="00E62FF1"/>
    <w:rsid w:val="00E65516"/>
    <w:rsid w:val="00E71530"/>
    <w:rsid w:val="00E750BC"/>
    <w:rsid w:val="00E82C97"/>
    <w:rsid w:val="00E8572A"/>
    <w:rsid w:val="00E86112"/>
    <w:rsid w:val="00E9772C"/>
    <w:rsid w:val="00EC73FA"/>
    <w:rsid w:val="00ED2C13"/>
    <w:rsid w:val="00ED6C59"/>
    <w:rsid w:val="00ED79A3"/>
    <w:rsid w:val="00EE3D67"/>
    <w:rsid w:val="00EE5741"/>
    <w:rsid w:val="00EF5964"/>
    <w:rsid w:val="00F02316"/>
    <w:rsid w:val="00F064AF"/>
    <w:rsid w:val="00F114E5"/>
    <w:rsid w:val="00F128D5"/>
    <w:rsid w:val="00F37AB1"/>
    <w:rsid w:val="00F405ED"/>
    <w:rsid w:val="00F464C6"/>
    <w:rsid w:val="00F522F6"/>
    <w:rsid w:val="00F567A0"/>
    <w:rsid w:val="00F6165A"/>
    <w:rsid w:val="00F66083"/>
    <w:rsid w:val="00F71E7A"/>
    <w:rsid w:val="00F831CA"/>
    <w:rsid w:val="00F909E9"/>
    <w:rsid w:val="00F9124E"/>
    <w:rsid w:val="00FA06F9"/>
    <w:rsid w:val="00FA71C0"/>
    <w:rsid w:val="00FB0D7D"/>
    <w:rsid w:val="00FC2167"/>
    <w:rsid w:val="00FC258B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10143A5C"/>
  <w15:chartTrackingRefBased/>
  <w15:docId w15:val="{D6164D98-8F53-417D-BA43-28F8C1C5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6C3A56"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alloonText">
    <w:name w:val="Balloon Text"/>
    <w:basedOn w:val="Normal"/>
    <w:semiHidden/>
    <w:rsid w:val="00A96F30"/>
    <w:rPr>
      <w:rFonts w:ascii="Tahoma" w:hAnsi="Tahoma" w:cs="Tahoma"/>
      <w:sz w:val="16"/>
      <w:szCs w:val="16"/>
    </w:rPr>
  </w:style>
  <w:style w:type="character" w:customStyle="1" w:styleId="chtucker">
    <w:name w:val="chtucker"/>
    <w:semiHidden/>
    <w:rsid w:val="00506C35"/>
    <w:rPr>
      <w:rFonts w:ascii="Arial" w:hAnsi="Arial" w:cs="Arial"/>
      <w:color w:val="auto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6662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6662A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65516"/>
    <w:pPr>
      <w:ind w:left="720"/>
    </w:pPr>
  </w:style>
  <w:style w:type="paragraph" w:styleId="Header">
    <w:name w:val="header"/>
    <w:basedOn w:val="Normal"/>
    <w:link w:val="HeaderChar"/>
    <w:rsid w:val="00D92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2EE1"/>
  </w:style>
  <w:style w:type="paragraph" w:styleId="Footer">
    <w:name w:val="footer"/>
    <w:basedOn w:val="Normal"/>
    <w:link w:val="FooterChar"/>
    <w:uiPriority w:val="99"/>
    <w:rsid w:val="00D92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EE1"/>
  </w:style>
  <w:style w:type="paragraph" w:styleId="NormalWeb">
    <w:name w:val="Normal (Web)"/>
    <w:basedOn w:val="Normal"/>
    <w:uiPriority w:val="99"/>
    <w:unhideWhenUsed/>
    <w:rsid w:val="00BA635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194729"/>
    <w:rPr>
      <w:color w:val="0563C1" w:themeColor="hyperlink"/>
      <w:u w:val="single"/>
    </w:rPr>
  </w:style>
  <w:style w:type="character" w:customStyle="1" w:styleId="me-email-text">
    <w:name w:val="me-email-text"/>
    <w:basedOn w:val="DefaultParagraphFont"/>
    <w:rsid w:val="008A27C8"/>
  </w:style>
  <w:style w:type="character" w:customStyle="1" w:styleId="me-email-text-secondary">
    <w:name w:val="me-email-text-secondary"/>
    <w:basedOn w:val="DefaultParagraphFont"/>
    <w:rsid w:val="008A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anders\Application%20Data\Microsoft\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3E8FB-BECD-4ACF-B98F-21E37DA5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12</TotalTime>
  <Pages>1</Pages>
  <Words>95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Preston M</vt:lpstr>
    </vt:vector>
  </TitlesOfParts>
  <Company>CITY OF CAMDEN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Preston M</dc:title>
  <dc:subject/>
  <dc:creator>kaanders</dc:creator>
  <cp:keywords/>
  <cp:lastModifiedBy>Dionne Hicks-Giles</cp:lastModifiedBy>
  <cp:revision>22</cp:revision>
  <cp:lastPrinted>2026-03-04T20:11:00Z</cp:lastPrinted>
  <dcterms:created xsi:type="dcterms:W3CDTF">2024-07-30T19:18:00Z</dcterms:created>
  <dcterms:modified xsi:type="dcterms:W3CDTF">2026-03-04T20:11:00Z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2024-12-02T15:24:13Z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ec2757a3-4129-4b96-b7b4-656d6be2a3a3</vt:lpwstr>
  </property>
  <property fmtid="{D5CDD505-2E9C-101B-9397-08002B2CF9AE}" pid="7" name="MSIP_Label_defa4170-0d19-0005-0004-bc88714345d2_ActionId">
    <vt:lpwstr>4f5421b6-527d-4bc3-87d3-4e4208bffd77</vt:lpwstr>
  </property>
  <property fmtid="{D5CDD505-2E9C-101B-9397-08002B2CF9AE}" pid="8" name="MSIP_Label_defa4170-0d19-0005-0004-bc88714345d2_ContentBits">
    <vt:lpwstr>0</vt:lpwstr>
  </property>
</Properties>
</file>