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1AA4" w14:textId="77777777" w:rsidR="006C3A56" w:rsidRDefault="00194729">
      <w:pPr>
        <w:tabs>
          <w:tab w:val="left" w:pos="7200"/>
        </w:tabs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3C78E23" wp14:editId="29A4ACC2">
                <wp:simplePos x="0" y="0"/>
                <wp:positionH relativeFrom="column">
                  <wp:posOffset>685800</wp:posOffset>
                </wp:positionH>
                <wp:positionV relativeFrom="paragraph">
                  <wp:posOffset>179070</wp:posOffset>
                </wp:positionV>
                <wp:extent cx="5238750" cy="857250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8750" cy="857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D2C44" w14:textId="77777777" w:rsidR="00BA635D" w:rsidRPr="00A5794B" w:rsidRDefault="00194729" w:rsidP="00BA635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A5794B">
                              <w:rPr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I</w:t>
                            </w:r>
                            <w:r w:rsidR="00A5794B" w:rsidRPr="00A5794B">
                              <w:rPr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nsurance </w:t>
                            </w:r>
                            <w:r w:rsidRPr="00A5794B">
                              <w:rPr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C</w:t>
                            </w:r>
                            <w:r w:rsidR="00A5794B" w:rsidRPr="00A5794B">
                              <w:rPr>
                                <w:shadow/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ommission of the </w:t>
                            </w:r>
                            <w:r w:rsidR="00A5794B" w:rsidRPr="00A5794B">
                              <w:rPr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City of Camden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78E23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54pt;margin-top:14.1pt;width:412.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32D2C44" w14:textId="77777777" w:rsidR="00BA635D" w:rsidRPr="00A5794B" w:rsidRDefault="00194729" w:rsidP="00BA635D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A5794B">
                        <w:rPr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I</w:t>
                      </w:r>
                      <w:r w:rsidR="00A5794B" w:rsidRPr="00A5794B">
                        <w:rPr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nsurance </w:t>
                      </w:r>
                      <w:r w:rsidRPr="00A5794B">
                        <w:rPr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C</w:t>
                      </w:r>
                      <w:r w:rsidR="00A5794B" w:rsidRPr="00A5794B">
                        <w:rPr>
                          <w:shadow/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ommission of the </w:t>
                      </w:r>
                      <w:r w:rsidR="00A5794B" w:rsidRPr="00A5794B">
                        <w:rPr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City of Camden</w:t>
                      </w:r>
                    </w:p>
                  </w:txbxContent>
                </v:textbox>
              </v:shape>
            </w:pict>
          </mc:Fallback>
        </mc:AlternateContent>
      </w:r>
      <w:r w:rsidR="00BA63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D84525D" wp14:editId="485882FD">
                <wp:simplePos x="0" y="0"/>
                <wp:positionH relativeFrom="column">
                  <wp:posOffset>-228600</wp:posOffset>
                </wp:positionH>
                <wp:positionV relativeFrom="paragraph">
                  <wp:posOffset>1097280</wp:posOffset>
                </wp:positionV>
                <wp:extent cx="603504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0B18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6.4pt" to="457.2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D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" o:allowincell="f" strokeweight="2.25pt"/>
            </w:pict>
          </mc:Fallback>
        </mc:AlternateContent>
      </w:r>
      <w:r w:rsidR="00A56DAC">
        <w:rPr>
          <w:sz w:val="16"/>
        </w:rPr>
        <w:t xml:space="preserve">    </w:t>
      </w:r>
      <w:r w:rsidR="00D92EE1">
        <w:rPr>
          <w:sz w:val="16"/>
        </w:rPr>
        <w:t xml:space="preserve">      </w:t>
      </w:r>
      <w:r w:rsidR="00351D4F">
        <w:rPr>
          <w:sz w:val="16"/>
        </w:rPr>
        <w:t>Timothy Cunningham</w:t>
      </w:r>
      <w:r w:rsidR="00FC2167">
        <w:rPr>
          <w:sz w:val="16"/>
        </w:rPr>
        <w:t xml:space="preserve">                                                                                                                                    </w:t>
      </w:r>
      <w:r w:rsidR="00D92EE1">
        <w:rPr>
          <w:sz w:val="16"/>
        </w:rPr>
        <w:t xml:space="preserve">     Victor Carstarphen </w:t>
      </w:r>
    </w:p>
    <w:p w14:paraId="76A9C8A3" w14:textId="77777777" w:rsidR="006C3A56" w:rsidRDefault="0025514F">
      <w:pPr>
        <w:tabs>
          <w:tab w:val="left" w:pos="7200"/>
        </w:tabs>
        <w:rPr>
          <w:sz w:val="16"/>
        </w:rPr>
      </w:pPr>
      <w:r>
        <w:rPr>
          <w:noProof/>
        </w:rPr>
        <w:object w:dxaOrig="1440" w:dyaOrig="1440" w14:anchorId="06A60F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9.6pt;margin-top:-14.4pt;width:93.6pt;height:93.6pt;z-index:251656192" o:allowincell="f">
            <v:imagedata r:id="rId8" o:title="" blacklevel="1966f"/>
            <w10:wrap type="topAndBottom"/>
          </v:shape>
          <o:OLEObject Type="Embed" ProgID="PBrush" ShapeID="_x0000_s1026" DrawAspect="Content" ObjectID="_1832246181" r:id="rId9"/>
        </w:object>
      </w:r>
      <w:r w:rsidR="00351D4F">
        <w:rPr>
          <w:sz w:val="16"/>
        </w:rPr>
        <w:t xml:space="preserve">         </w:t>
      </w:r>
      <w:r w:rsidR="00D92EE1">
        <w:rPr>
          <w:sz w:val="16"/>
        </w:rPr>
        <w:t xml:space="preserve"> Business</w:t>
      </w:r>
      <w:r w:rsidR="006C3A56">
        <w:rPr>
          <w:sz w:val="16"/>
        </w:rPr>
        <w:t xml:space="preserve"> Administrator</w:t>
      </w:r>
      <w:r w:rsidR="006C3A56">
        <w:rPr>
          <w:sz w:val="16"/>
        </w:rPr>
        <w:tab/>
      </w:r>
      <w:r w:rsidR="001713A1">
        <w:rPr>
          <w:sz w:val="16"/>
        </w:rPr>
        <w:t xml:space="preserve">     </w:t>
      </w:r>
      <w:r w:rsidR="00351D4F">
        <w:rPr>
          <w:sz w:val="16"/>
        </w:rPr>
        <w:t xml:space="preserve">       </w:t>
      </w:r>
      <w:r w:rsidR="006C3A56">
        <w:rPr>
          <w:sz w:val="16"/>
        </w:rPr>
        <w:t>Mayor</w:t>
      </w:r>
      <w:r w:rsidR="006C3A56">
        <w:rPr>
          <w:sz w:val="16"/>
        </w:rPr>
        <w:tab/>
      </w:r>
      <w:r w:rsidR="00D92EE1">
        <w:rPr>
          <w:sz w:val="16"/>
        </w:rPr>
        <w:t xml:space="preserve"> </w:t>
      </w:r>
      <w:r w:rsidR="006C3A56">
        <w:rPr>
          <w:sz w:val="16"/>
        </w:rPr>
        <w:tab/>
      </w:r>
    </w:p>
    <w:p w14:paraId="6A8304DB" w14:textId="14DB0CE1" w:rsidR="00186884" w:rsidRDefault="00186884" w:rsidP="00B559DB">
      <w:pPr>
        <w:jc w:val="right"/>
        <w:rPr>
          <w:sz w:val="24"/>
          <w:szCs w:val="24"/>
        </w:rPr>
      </w:pPr>
    </w:p>
    <w:p w14:paraId="7386C907" w14:textId="77777777" w:rsidR="002A01D4" w:rsidRDefault="002A01D4" w:rsidP="00B559DB">
      <w:pPr>
        <w:jc w:val="right"/>
        <w:rPr>
          <w:sz w:val="24"/>
          <w:szCs w:val="24"/>
        </w:rPr>
      </w:pPr>
    </w:p>
    <w:p w14:paraId="6558C754" w14:textId="1033EA8A" w:rsidR="002A01D4" w:rsidRDefault="002A01D4" w:rsidP="00B0759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3F5E3846" w14:textId="5051989E" w:rsidR="00B0759E" w:rsidRDefault="00B0759E" w:rsidP="00B07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TO: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Luis Pastoriza, Municipal Clerk</w:t>
      </w:r>
    </w:p>
    <w:p w14:paraId="1CA1B2CB" w14:textId="77777777" w:rsidR="008975FC" w:rsidRDefault="008975FC" w:rsidP="00B0759E">
      <w:pPr>
        <w:rPr>
          <w:b/>
          <w:sz w:val="32"/>
          <w:szCs w:val="32"/>
        </w:rPr>
      </w:pPr>
    </w:p>
    <w:p w14:paraId="0254D5AA" w14:textId="77777777" w:rsidR="008975FC" w:rsidRDefault="00B0759E" w:rsidP="00B07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FROM:</w:t>
      </w:r>
      <w:r>
        <w:rPr>
          <w:b/>
          <w:sz w:val="32"/>
          <w:szCs w:val="32"/>
        </w:rPr>
        <w:tab/>
      </w:r>
      <w:r w:rsidR="00DD2087">
        <w:rPr>
          <w:b/>
          <w:sz w:val="32"/>
          <w:szCs w:val="32"/>
        </w:rPr>
        <w:t xml:space="preserve">Dionne Hicks-Giles, Secretary </w:t>
      </w:r>
    </w:p>
    <w:p w14:paraId="0B958BEA" w14:textId="77777777" w:rsidR="009242FA" w:rsidRDefault="009242FA" w:rsidP="00B0759E">
      <w:pPr>
        <w:rPr>
          <w:b/>
          <w:sz w:val="32"/>
          <w:szCs w:val="32"/>
        </w:rPr>
      </w:pPr>
    </w:p>
    <w:p w14:paraId="0325497C" w14:textId="1AF07A65" w:rsidR="00B0759E" w:rsidRDefault="00CA2C7F" w:rsidP="00B07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DATE:</w:t>
      </w:r>
      <w:r>
        <w:rPr>
          <w:b/>
          <w:sz w:val="32"/>
          <w:szCs w:val="32"/>
        </w:rPr>
        <w:tab/>
      </w:r>
      <w:r w:rsidR="0025514F">
        <w:rPr>
          <w:b/>
          <w:sz w:val="32"/>
          <w:szCs w:val="32"/>
        </w:rPr>
        <w:t>February 11</w:t>
      </w:r>
      <w:r w:rsidR="00BB08F5">
        <w:rPr>
          <w:b/>
          <w:sz w:val="32"/>
          <w:szCs w:val="32"/>
        </w:rPr>
        <w:t>, 202</w:t>
      </w:r>
      <w:r w:rsidR="00737041">
        <w:rPr>
          <w:b/>
          <w:sz w:val="32"/>
          <w:szCs w:val="32"/>
        </w:rPr>
        <w:t>6</w:t>
      </w:r>
      <w:r w:rsidR="00810000">
        <w:rPr>
          <w:b/>
          <w:sz w:val="32"/>
          <w:szCs w:val="32"/>
        </w:rPr>
        <w:t xml:space="preserve"> </w:t>
      </w:r>
    </w:p>
    <w:p w14:paraId="4880CA5E" w14:textId="77777777" w:rsidR="008975FC" w:rsidRDefault="008975FC" w:rsidP="008975FC">
      <w:pPr>
        <w:ind w:left="1440" w:hanging="1440"/>
        <w:rPr>
          <w:b/>
          <w:sz w:val="32"/>
          <w:szCs w:val="32"/>
        </w:rPr>
      </w:pPr>
    </w:p>
    <w:p w14:paraId="0FE048CE" w14:textId="32FF881E" w:rsidR="00B0759E" w:rsidRPr="001F732B" w:rsidRDefault="008975FC" w:rsidP="00E322C6">
      <w:pPr>
        <w:ind w:left="1440" w:hanging="1440"/>
        <w:rPr>
          <w:b/>
          <w:sz w:val="32"/>
          <w:szCs w:val="32"/>
        </w:rPr>
      </w:pPr>
      <w:r>
        <w:rPr>
          <w:b/>
          <w:sz w:val="32"/>
          <w:szCs w:val="32"/>
        </w:rPr>
        <w:t>RE:</w:t>
      </w:r>
      <w:r>
        <w:rPr>
          <w:b/>
          <w:sz w:val="32"/>
          <w:szCs w:val="32"/>
        </w:rPr>
        <w:tab/>
      </w:r>
      <w:r w:rsidR="009242FA">
        <w:rPr>
          <w:b/>
          <w:sz w:val="32"/>
          <w:szCs w:val="32"/>
        </w:rPr>
        <w:t xml:space="preserve">City of Camden Municipal </w:t>
      </w:r>
      <w:r w:rsidR="00B0759E">
        <w:rPr>
          <w:b/>
          <w:sz w:val="32"/>
          <w:szCs w:val="32"/>
        </w:rPr>
        <w:t xml:space="preserve">Insurance </w:t>
      </w:r>
      <w:r w:rsidR="009242FA">
        <w:rPr>
          <w:b/>
          <w:sz w:val="32"/>
          <w:szCs w:val="32"/>
        </w:rPr>
        <w:t xml:space="preserve">Fund </w:t>
      </w:r>
    </w:p>
    <w:p w14:paraId="2A55C374" w14:textId="77777777" w:rsidR="00D97AF2" w:rsidRDefault="00D97AF2" w:rsidP="00B0759E">
      <w:pPr>
        <w:rPr>
          <w:b/>
          <w:sz w:val="32"/>
          <w:szCs w:val="32"/>
        </w:rPr>
      </w:pPr>
    </w:p>
    <w:p w14:paraId="373810F5" w14:textId="1EC6990C" w:rsidR="002453BA" w:rsidRDefault="00B0759E" w:rsidP="008975FC">
      <w:pPr>
        <w:rPr>
          <w:sz w:val="32"/>
          <w:szCs w:val="32"/>
        </w:rPr>
      </w:pPr>
      <w:r>
        <w:rPr>
          <w:b/>
          <w:sz w:val="32"/>
          <w:szCs w:val="32"/>
        </w:rPr>
        <w:tab/>
        <w:t xml:space="preserve">TAKE </w:t>
      </w:r>
      <w:r w:rsidR="003E1AB8">
        <w:rPr>
          <w:b/>
          <w:sz w:val="32"/>
          <w:szCs w:val="32"/>
        </w:rPr>
        <w:t xml:space="preserve">NOTICE </w:t>
      </w:r>
      <w:r w:rsidR="003E1AB8" w:rsidRPr="003E1AB8">
        <w:rPr>
          <w:sz w:val="32"/>
          <w:szCs w:val="32"/>
        </w:rPr>
        <w:t>that</w:t>
      </w:r>
      <w:r w:rsidRPr="00B0759E">
        <w:rPr>
          <w:sz w:val="32"/>
          <w:szCs w:val="32"/>
        </w:rPr>
        <w:t xml:space="preserve"> </w:t>
      </w:r>
      <w:r w:rsidR="0025514F" w:rsidRPr="00B0759E">
        <w:rPr>
          <w:sz w:val="32"/>
          <w:szCs w:val="32"/>
        </w:rPr>
        <w:t>an</w:t>
      </w:r>
      <w:r w:rsidRPr="00B0759E">
        <w:rPr>
          <w:sz w:val="32"/>
          <w:szCs w:val="32"/>
        </w:rPr>
        <w:t xml:space="preserve"> </w:t>
      </w:r>
      <w:r w:rsidR="0025514F" w:rsidRPr="0025514F">
        <w:rPr>
          <w:b/>
          <w:bCs/>
          <w:sz w:val="32"/>
          <w:szCs w:val="32"/>
        </w:rPr>
        <w:t xml:space="preserve">EMERGENCY </w:t>
      </w:r>
      <w:r w:rsidR="00686E51" w:rsidRPr="00686E51">
        <w:rPr>
          <w:b/>
          <w:sz w:val="32"/>
          <w:szCs w:val="32"/>
        </w:rPr>
        <w:t>MEETING</w:t>
      </w:r>
      <w:r w:rsidR="00686E51" w:rsidRPr="00B0759E">
        <w:rPr>
          <w:sz w:val="32"/>
          <w:szCs w:val="32"/>
        </w:rPr>
        <w:t xml:space="preserve"> </w:t>
      </w:r>
      <w:r w:rsidRPr="00B0759E">
        <w:rPr>
          <w:sz w:val="32"/>
          <w:szCs w:val="32"/>
        </w:rPr>
        <w:t xml:space="preserve">of the </w:t>
      </w:r>
      <w:r w:rsidR="003E1AB8">
        <w:rPr>
          <w:sz w:val="32"/>
          <w:szCs w:val="32"/>
        </w:rPr>
        <w:t xml:space="preserve">Insurance </w:t>
      </w:r>
      <w:r w:rsidR="003E1AB8" w:rsidRPr="00B0759E">
        <w:rPr>
          <w:sz w:val="32"/>
          <w:szCs w:val="32"/>
        </w:rPr>
        <w:t>Commission</w:t>
      </w:r>
      <w:r w:rsidRPr="00B0759E">
        <w:rPr>
          <w:sz w:val="32"/>
          <w:szCs w:val="32"/>
        </w:rPr>
        <w:t xml:space="preserve"> of the City of </w:t>
      </w:r>
      <w:r w:rsidR="002453BA" w:rsidRPr="00B0759E">
        <w:rPr>
          <w:sz w:val="32"/>
          <w:szCs w:val="32"/>
        </w:rPr>
        <w:t>Camden</w:t>
      </w:r>
      <w:r w:rsidR="00AD2486">
        <w:rPr>
          <w:sz w:val="32"/>
          <w:szCs w:val="32"/>
        </w:rPr>
        <w:t xml:space="preserve"> will </w:t>
      </w:r>
      <w:r w:rsidR="0025514F">
        <w:rPr>
          <w:sz w:val="32"/>
          <w:szCs w:val="32"/>
        </w:rPr>
        <w:t xml:space="preserve">be </w:t>
      </w:r>
      <w:r w:rsidR="00AD2486">
        <w:rPr>
          <w:sz w:val="32"/>
          <w:szCs w:val="32"/>
        </w:rPr>
        <w:t>conduct</w:t>
      </w:r>
      <w:r w:rsidR="0025514F">
        <w:rPr>
          <w:sz w:val="32"/>
          <w:szCs w:val="32"/>
        </w:rPr>
        <w:t>ed on</w:t>
      </w:r>
      <w:r w:rsidR="00AD2486">
        <w:rPr>
          <w:sz w:val="32"/>
          <w:szCs w:val="32"/>
        </w:rPr>
        <w:t xml:space="preserve"> </w:t>
      </w:r>
      <w:r w:rsidR="00D720E7" w:rsidRPr="00D720E7">
        <w:rPr>
          <w:b/>
          <w:bCs/>
          <w:sz w:val="32"/>
          <w:szCs w:val="32"/>
        </w:rPr>
        <w:t xml:space="preserve">February </w:t>
      </w:r>
      <w:r w:rsidR="0025514F">
        <w:rPr>
          <w:b/>
          <w:bCs/>
          <w:sz w:val="32"/>
          <w:szCs w:val="32"/>
        </w:rPr>
        <w:t>13</w:t>
      </w:r>
      <w:r w:rsidR="00895F21" w:rsidRPr="00895F21">
        <w:rPr>
          <w:b/>
          <w:sz w:val="32"/>
          <w:szCs w:val="32"/>
        </w:rPr>
        <w:t>,</w:t>
      </w:r>
      <w:r w:rsidR="002453BA">
        <w:rPr>
          <w:b/>
          <w:sz w:val="32"/>
          <w:szCs w:val="32"/>
        </w:rPr>
        <w:t xml:space="preserve"> </w:t>
      </w:r>
      <w:r w:rsidR="008D5DF4">
        <w:rPr>
          <w:b/>
          <w:sz w:val="32"/>
          <w:szCs w:val="32"/>
        </w:rPr>
        <w:t>202</w:t>
      </w:r>
      <w:r w:rsidR="00737041">
        <w:rPr>
          <w:b/>
          <w:sz w:val="32"/>
          <w:szCs w:val="32"/>
        </w:rPr>
        <w:t>6</w:t>
      </w:r>
      <w:r w:rsidR="008D5DF4">
        <w:rPr>
          <w:b/>
          <w:sz w:val="32"/>
          <w:szCs w:val="32"/>
        </w:rPr>
        <w:t>,</w:t>
      </w:r>
      <w:r w:rsidR="002453BA">
        <w:rPr>
          <w:b/>
          <w:sz w:val="32"/>
          <w:szCs w:val="32"/>
        </w:rPr>
        <w:t xml:space="preserve"> </w:t>
      </w:r>
      <w:r w:rsidR="00AD2486" w:rsidRPr="00AD2486">
        <w:rPr>
          <w:sz w:val="32"/>
          <w:szCs w:val="32"/>
        </w:rPr>
        <w:t>in accordance with the Open Public Meetings Act, N.J.S.A</w:t>
      </w:r>
      <w:r w:rsidR="00C747ED">
        <w:rPr>
          <w:sz w:val="32"/>
          <w:szCs w:val="32"/>
        </w:rPr>
        <w:t>.</w:t>
      </w:r>
      <w:r w:rsidR="00AD2486" w:rsidRPr="00AD2486">
        <w:rPr>
          <w:sz w:val="32"/>
          <w:szCs w:val="32"/>
        </w:rPr>
        <w:t xml:space="preserve"> 10:4-6 et seq.</w:t>
      </w:r>
      <w:r w:rsidR="00AD2486">
        <w:rPr>
          <w:b/>
          <w:sz w:val="32"/>
          <w:szCs w:val="32"/>
        </w:rPr>
        <w:t xml:space="preserve"> </w:t>
      </w:r>
      <w:r w:rsidR="002453BA">
        <w:rPr>
          <w:sz w:val="32"/>
          <w:szCs w:val="32"/>
        </w:rPr>
        <w:t xml:space="preserve">  </w:t>
      </w:r>
    </w:p>
    <w:p w14:paraId="7CEF5C58" w14:textId="77777777" w:rsidR="00AD2486" w:rsidRDefault="00AD2486" w:rsidP="00AD2486">
      <w:pPr>
        <w:rPr>
          <w:sz w:val="32"/>
          <w:szCs w:val="32"/>
        </w:rPr>
      </w:pPr>
    </w:p>
    <w:p w14:paraId="05B697E7" w14:textId="09E59C9C" w:rsidR="00AD2486" w:rsidRPr="002A01D4" w:rsidRDefault="00AD2486" w:rsidP="00AD2486">
      <w:pPr>
        <w:rPr>
          <w:b/>
          <w:bCs/>
          <w:sz w:val="32"/>
          <w:szCs w:val="32"/>
          <w:u w:val="single"/>
        </w:rPr>
      </w:pPr>
      <w:r w:rsidRPr="003E1AB8">
        <w:rPr>
          <w:b/>
          <w:sz w:val="32"/>
          <w:szCs w:val="32"/>
        </w:rPr>
        <w:t>Time:</w:t>
      </w:r>
      <w:r w:rsidR="008D5DF4">
        <w:rPr>
          <w:b/>
          <w:sz w:val="32"/>
          <w:szCs w:val="32"/>
        </w:rPr>
        <w:t xml:space="preserve">      </w:t>
      </w:r>
      <w:r w:rsidRPr="003E1AB8">
        <w:rPr>
          <w:sz w:val="32"/>
          <w:szCs w:val="32"/>
        </w:rPr>
        <w:t xml:space="preserve"> </w:t>
      </w:r>
      <w:r w:rsidR="008D5DF4" w:rsidRPr="008D5DF4">
        <w:rPr>
          <w:b/>
          <w:bCs/>
          <w:sz w:val="32"/>
          <w:szCs w:val="32"/>
        </w:rPr>
        <w:t>9</w:t>
      </w:r>
      <w:r w:rsidRPr="008D5DF4">
        <w:rPr>
          <w:b/>
          <w:bCs/>
          <w:sz w:val="32"/>
          <w:szCs w:val="32"/>
        </w:rPr>
        <w:t>:</w:t>
      </w:r>
      <w:r w:rsidR="0025514F">
        <w:rPr>
          <w:b/>
          <w:bCs/>
          <w:sz w:val="32"/>
          <w:szCs w:val="32"/>
        </w:rPr>
        <w:t>3</w:t>
      </w:r>
      <w:r w:rsidRPr="008D5DF4">
        <w:rPr>
          <w:b/>
          <w:bCs/>
          <w:sz w:val="32"/>
          <w:szCs w:val="32"/>
        </w:rPr>
        <w:t>0 AM</w:t>
      </w:r>
    </w:p>
    <w:p w14:paraId="654D7141" w14:textId="3D954DFE" w:rsidR="00E322C6" w:rsidRDefault="00AD2486" w:rsidP="00E322C6">
      <w:pPr>
        <w:tabs>
          <w:tab w:val="left" w:pos="6000"/>
        </w:tabs>
        <w:ind w:left="1440" w:hanging="1440"/>
        <w:rPr>
          <w:b/>
          <w:sz w:val="32"/>
          <w:szCs w:val="32"/>
        </w:rPr>
      </w:pPr>
      <w:r w:rsidRPr="003E1AB8">
        <w:rPr>
          <w:b/>
          <w:sz w:val="32"/>
          <w:szCs w:val="32"/>
        </w:rPr>
        <w:t>Location:</w:t>
      </w:r>
      <w:r w:rsidR="00A76878">
        <w:rPr>
          <w:b/>
          <w:sz w:val="32"/>
          <w:szCs w:val="32"/>
        </w:rPr>
        <w:t xml:space="preserve"> </w:t>
      </w:r>
      <w:r w:rsidR="0025514F">
        <w:rPr>
          <w:b/>
          <w:sz w:val="32"/>
          <w:szCs w:val="32"/>
        </w:rPr>
        <w:t xml:space="preserve">Via </w:t>
      </w:r>
      <w:r w:rsidR="0025514F"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 xml:space="preserve">Microsoft Teams </w:t>
      </w:r>
    </w:p>
    <w:p w14:paraId="576C4F93" w14:textId="23DDDD6C" w:rsidR="0025514F" w:rsidRDefault="00E322C6" w:rsidP="0025514F">
      <w:r>
        <w:rPr>
          <w:b/>
          <w:sz w:val="32"/>
          <w:szCs w:val="32"/>
        </w:rPr>
        <w:t xml:space="preserve"> </w:t>
      </w:r>
    </w:p>
    <w:p w14:paraId="7135A6AC" w14:textId="252924AD" w:rsidR="0025514F" w:rsidRDefault="0025514F" w:rsidP="0025514F"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 xml:space="preserve">Join: </w:t>
      </w:r>
      <w:hyperlink r:id="rId10" w:history="1">
        <w:r w:rsidRPr="002F613A">
          <w:rPr>
            <w:rStyle w:val="Hyperlink"/>
            <w:rFonts w:ascii="Segoe UI" w:hAnsi="Segoe UI" w:cs="Segoe UI"/>
            <w:sz w:val="30"/>
            <w:szCs w:val="30"/>
          </w:rPr>
          <w:t>https://teams.microsoft.com/meet/24577398081361?p=KJy9eNdqstPEGOziCW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2480062" w14:textId="77777777" w:rsidR="0025514F" w:rsidRDefault="0025514F" w:rsidP="0025514F"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245 773 980 813 61</w:t>
      </w:r>
      <w:r>
        <w:rPr>
          <w:rFonts w:ascii="Segoe UI" w:hAnsi="Segoe UI" w:cs="Segoe UI"/>
          <w:color w:val="242424"/>
        </w:rPr>
        <w:t xml:space="preserve"> </w:t>
      </w:r>
    </w:p>
    <w:p w14:paraId="0F4378A9" w14:textId="77777777" w:rsidR="0025514F" w:rsidRDefault="0025514F" w:rsidP="0025514F"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proofErr w:type="spellStart"/>
      <w:r>
        <w:rPr>
          <w:rStyle w:val="me-email-text"/>
          <w:rFonts w:ascii="Segoe UI" w:hAnsi="Segoe UI" w:cs="Segoe UI"/>
          <w:color w:val="242424"/>
          <w:sz w:val="21"/>
          <w:szCs w:val="21"/>
        </w:rPr>
        <w:t>DC7ue3E5</w:t>
      </w:r>
      <w:proofErr w:type="spellEnd"/>
      <w:r>
        <w:rPr>
          <w:rFonts w:ascii="Segoe UI" w:hAnsi="Segoe UI" w:cs="Segoe UI"/>
          <w:color w:val="242424"/>
        </w:rPr>
        <w:t xml:space="preserve"> </w:t>
      </w:r>
    </w:p>
    <w:p w14:paraId="2A78A2B1" w14:textId="77777777" w:rsidR="0025514F" w:rsidRDefault="0025514F" w:rsidP="0025514F">
      <w:pPr>
        <w:jc w:val="center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pict w14:anchorId="61641451">
          <v:rect id="_x0000_i1026" style="width:468pt;height:.75pt" o:hralign="center" o:hrstd="t" o:hr="t" fillcolor="#a0a0a0" stroked="f"/>
        </w:pict>
      </w:r>
    </w:p>
    <w:p w14:paraId="690539D6" w14:textId="54CC669A" w:rsidR="008975FC" w:rsidRDefault="00F405ED" w:rsidP="00B0759E">
      <w:pPr>
        <w:rPr>
          <w:sz w:val="28"/>
          <w:szCs w:val="28"/>
        </w:rPr>
      </w:pPr>
      <w:r>
        <w:rPr>
          <w:sz w:val="28"/>
          <w:szCs w:val="28"/>
        </w:rPr>
        <w:t>Attachment</w:t>
      </w:r>
    </w:p>
    <w:p w14:paraId="0888B5DD" w14:textId="77777777" w:rsidR="00D97AF2" w:rsidRPr="00F405ED" w:rsidRDefault="00D97AF2" w:rsidP="00B0759E">
      <w:pPr>
        <w:rPr>
          <w:sz w:val="24"/>
          <w:szCs w:val="24"/>
        </w:rPr>
      </w:pPr>
      <w:r>
        <w:rPr>
          <w:sz w:val="28"/>
          <w:szCs w:val="28"/>
        </w:rPr>
        <w:t>cc:</w:t>
      </w:r>
      <w:r>
        <w:rPr>
          <w:sz w:val="28"/>
          <w:szCs w:val="28"/>
        </w:rPr>
        <w:tab/>
      </w:r>
      <w:r w:rsidRPr="00F405ED">
        <w:rPr>
          <w:sz w:val="24"/>
          <w:szCs w:val="24"/>
        </w:rPr>
        <w:t>Courier Post, via fax</w:t>
      </w:r>
      <w:r w:rsidR="00F405ED">
        <w:rPr>
          <w:sz w:val="28"/>
          <w:szCs w:val="28"/>
        </w:rPr>
        <w:tab/>
      </w:r>
      <w:r w:rsidR="00F405ED">
        <w:rPr>
          <w:sz w:val="28"/>
          <w:szCs w:val="28"/>
        </w:rPr>
        <w:tab/>
      </w:r>
      <w:r w:rsidR="00F405ED">
        <w:rPr>
          <w:sz w:val="28"/>
          <w:szCs w:val="28"/>
        </w:rPr>
        <w:tab/>
      </w:r>
      <w:r w:rsidR="00F405ED" w:rsidRPr="00F405ED">
        <w:rPr>
          <w:sz w:val="24"/>
          <w:szCs w:val="24"/>
        </w:rPr>
        <w:t xml:space="preserve">Timothy </w:t>
      </w:r>
      <w:r w:rsidR="00F405ED">
        <w:rPr>
          <w:sz w:val="24"/>
          <w:szCs w:val="24"/>
        </w:rPr>
        <w:t xml:space="preserve">J. </w:t>
      </w:r>
      <w:r w:rsidR="00F405ED" w:rsidRPr="00F405ED">
        <w:rPr>
          <w:sz w:val="24"/>
          <w:szCs w:val="24"/>
        </w:rPr>
        <w:t>Cunningham, Business Administrator</w:t>
      </w:r>
    </w:p>
    <w:p w14:paraId="7FB5A112" w14:textId="52AF5B4E" w:rsidR="00F405ED" w:rsidRDefault="00D97AF2" w:rsidP="00B0759E">
      <w:pPr>
        <w:rPr>
          <w:sz w:val="24"/>
          <w:szCs w:val="24"/>
        </w:rPr>
      </w:pPr>
      <w:r w:rsidRPr="00F405ED">
        <w:rPr>
          <w:sz w:val="24"/>
          <w:szCs w:val="24"/>
        </w:rPr>
        <w:tab/>
        <w:t>Philadelphia Inquirer, via fax</w:t>
      </w:r>
      <w:r w:rsidR="00F405ED" w:rsidRPr="00F405ED">
        <w:rPr>
          <w:sz w:val="24"/>
          <w:szCs w:val="24"/>
        </w:rPr>
        <w:tab/>
      </w:r>
      <w:r w:rsidR="00F405ED" w:rsidRPr="00F405ED">
        <w:rPr>
          <w:sz w:val="24"/>
          <w:szCs w:val="24"/>
        </w:rPr>
        <w:tab/>
      </w:r>
      <w:r w:rsidR="00B32C58">
        <w:rPr>
          <w:sz w:val="24"/>
          <w:szCs w:val="24"/>
        </w:rPr>
        <w:t>Scott Parker</w:t>
      </w:r>
      <w:r w:rsidR="00F405ED">
        <w:rPr>
          <w:sz w:val="24"/>
          <w:szCs w:val="24"/>
        </w:rPr>
        <w:t>, Director of Finance</w:t>
      </w:r>
      <w:r w:rsidR="00F405ED">
        <w:rPr>
          <w:sz w:val="24"/>
          <w:szCs w:val="24"/>
        </w:rPr>
        <w:tab/>
      </w:r>
    </w:p>
    <w:p w14:paraId="75F11BCF" w14:textId="77777777" w:rsidR="002A5A46" w:rsidRDefault="00F405ED" w:rsidP="00F405ED">
      <w:pPr>
        <w:ind w:firstLine="720"/>
        <w:rPr>
          <w:sz w:val="24"/>
          <w:szCs w:val="24"/>
        </w:rPr>
      </w:pPr>
      <w:r>
        <w:rPr>
          <w:sz w:val="24"/>
          <w:szCs w:val="24"/>
        </w:rPr>
        <w:t>Daniel S. Blackburn, City Attorney</w:t>
      </w:r>
      <w:r w:rsidRPr="00F405E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A5A46">
        <w:rPr>
          <w:sz w:val="24"/>
          <w:szCs w:val="24"/>
        </w:rPr>
        <w:t xml:space="preserve">Keith Walker, Director of Public Works </w:t>
      </w:r>
    </w:p>
    <w:p w14:paraId="3DC4C02C" w14:textId="77777777" w:rsidR="00F405ED" w:rsidRPr="00F405ED" w:rsidRDefault="00F405ED" w:rsidP="00F405E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Damon Burke, Risk Manager </w:t>
      </w:r>
      <w:r w:rsidR="002A5A46">
        <w:rPr>
          <w:sz w:val="24"/>
          <w:szCs w:val="24"/>
        </w:rPr>
        <w:tab/>
        <w:t xml:space="preserve">Jack Layne, State Monitor </w:t>
      </w:r>
    </w:p>
    <w:p w14:paraId="400D2815" w14:textId="77777777" w:rsidR="00D97AF2" w:rsidRDefault="00D97AF2" w:rsidP="00F405ED">
      <w:pPr>
        <w:ind w:firstLine="720"/>
        <w:rPr>
          <w:sz w:val="24"/>
          <w:szCs w:val="24"/>
        </w:rPr>
      </w:pPr>
    </w:p>
    <w:sectPr w:rsidR="00D97AF2" w:rsidSect="004F1D97">
      <w:footerReference w:type="default" r:id="rId11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D095" w14:textId="77777777" w:rsidR="00A71206" w:rsidRDefault="00A71206" w:rsidP="00D92EE1">
      <w:r>
        <w:separator/>
      </w:r>
    </w:p>
  </w:endnote>
  <w:endnote w:type="continuationSeparator" w:id="0">
    <w:p w14:paraId="3C5F54EF" w14:textId="77777777" w:rsidR="00A71206" w:rsidRDefault="00A71206" w:rsidP="00D9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67F8" w14:textId="77777777" w:rsidR="0080774F" w:rsidRPr="00613B3C" w:rsidRDefault="0080774F" w:rsidP="0080774F">
    <w:pPr>
      <w:jc w:val="center"/>
      <w:rPr>
        <w:b/>
        <w:i/>
        <w:sz w:val="24"/>
        <w:szCs w:val="24"/>
      </w:rPr>
    </w:pPr>
    <w:r w:rsidRPr="00613B3C">
      <w:rPr>
        <w:b/>
        <w:i/>
        <w:sz w:val="24"/>
        <w:szCs w:val="24"/>
      </w:rPr>
      <w:t>COMMISSIONERS</w:t>
    </w:r>
  </w:p>
  <w:p w14:paraId="49656EEF" w14:textId="77777777" w:rsidR="0080774F" w:rsidRPr="00DD2087" w:rsidRDefault="0080774F" w:rsidP="00613B3C">
    <w:pPr>
      <w:rPr>
        <w:b/>
        <w:i/>
      </w:rPr>
    </w:pPr>
    <w:r w:rsidRPr="00DD2087">
      <w:rPr>
        <w:b/>
        <w:i/>
      </w:rPr>
      <w:t xml:space="preserve">Keith L. </w:t>
    </w:r>
    <w:r w:rsidR="00DD2087" w:rsidRPr="00DD2087">
      <w:rPr>
        <w:b/>
        <w:i/>
      </w:rPr>
      <w:t>Walker, Commissioner</w:t>
    </w:r>
    <w:r w:rsidR="00613B3C" w:rsidRPr="00DD2087">
      <w:rPr>
        <w:b/>
        <w:i/>
      </w:rPr>
      <w:t xml:space="preserve"> </w:t>
    </w:r>
    <w:r w:rsidR="00810000" w:rsidRPr="00DD2087">
      <w:rPr>
        <w:b/>
        <w:i/>
      </w:rPr>
      <w:t xml:space="preserve">~ </w:t>
    </w:r>
    <w:r w:rsidRPr="00DD2087">
      <w:rPr>
        <w:b/>
        <w:i/>
      </w:rPr>
      <w:t>Timothy J. Cunningham,</w:t>
    </w:r>
    <w:r w:rsidR="00613B3C" w:rsidRPr="00DD2087">
      <w:rPr>
        <w:b/>
        <w:i/>
      </w:rPr>
      <w:t xml:space="preserve"> </w:t>
    </w:r>
    <w:r w:rsidRPr="00DD2087">
      <w:rPr>
        <w:b/>
        <w:i/>
      </w:rPr>
      <w:t>Commissioner</w:t>
    </w:r>
    <w:r w:rsidR="00810000" w:rsidRPr="00DD2087">
      <w:rPr>
        <w:b/>
        <w:i/>
      </w:rPr>
      <w:t xml:space="preserve"> ~</w:t>
    </w:r>
    <w:r w:rsidRPr="00DD2087">
      <w:rPr>
        <w:b/>
        <w:i/>
      </w:rPr>
      <w:t xml:space="preserve"> Gerald C. Seneski, Commissioner</w:t>
    </w:r>
  </w:p>
  <w:p w14:paraId="535D987F" w14:textId="77777777" w:rsidR="0080774F" w:rsidRPr="00613B3C" w:rsidRDefault="0080774F">
    <w:pPr>
      <w:pStyle w:val="Footer"/>
      <w:rPr>
        <w:sz w:val="32"/>
        <w:szCs w:val="32"/>
      </w:rPr>
    </w:pPr>
  </w:p>
  <w:p w14:paraId="48B01987" w14:textId="77777777" w:rsidR="0080774F" w:rsidRDefault="00807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C1C6" w14:textId="77777777" w:rsidR="00A71206" w:rsidRDefault="00A71206" w:rsidP="00D92EE1">
      <w:r>
        <w:separator/>
      </w:r>
    </w:p>
  </w:footnote>
  <w:footnote w:type="continuationSeparator" w:id="0">
    <w:p w14:paraId="588F7068" w14:textId="77777777" w:rsidR="00A71206" w:rsidRDefault="00A71206" w:rsidP="00D9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8EB"/>
    <w:multiLevelType w:val="hybridMultilevel"/>
    <w:tmpl w:val="86D8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29A0"/>
    <w:multiLevelType w:val="hybridMultilevel"/>
    <w:tmpl w:val="23D0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159E"/>
    <w:multiLevelType w:val="hybridMultilevel"/>
    <w:tmpl w:val="30F8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677"/>
    <w:multiLevelType w:val="hybridMultilevel"/>
    <w:tmpl w:val="82EE7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36F3B"/>
    <w:multiLevelType w:val="hybridMultilevel"/>
    <w:tmpl w:val="CEC4E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4FE6"/>
    <w:multiLevelType w:val="hybridMultilevel"/>
    <w:tmpl w:val="E7CE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3306F"/>
    <w:multiLevelType w:val="hybridMultilevel"/>
    <w:tmpl w:val="3402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16952"/>
    <w:multiLevelType w:val="hybridMultilevel"/>
    <w:tmpl w:val="52F6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A1606"/>
    <w:multiLevelType w:val="hybridMultilevel"/>
    <w:tmpl w:val="50E2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F45DD"/>
    <w:multiLevelType w:val="hybridMultilevel"/>
    <w:tmpl w:val="7D5CB4E8"/>
    <w:lvl w:ilvl="0" w:tplc="EA266E1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5E3FFE"/>
    <w:multiLevelType w:val="hybridMultilevel"/>
    <w:tmpl w:val="804A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762417">
    <w:abstractNumId w:val="10"/>
  </w:num>
  <w:num w:numId="2" w16cid:durableId="9873218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706116">
    <w:abstractNumId w:val="9"/>
  </w:num>
  <w:num w:numId="4" w16cid:durableId="1549226131">
    <w:abstractNumId w:val="1"/>
  </w:num>
  <w:num w:numId="5" w16cid:durableId="504324681">
    <w:abstractNumId w:val="2"/>
  </w:num>
  <w:num w:numId="6" w16cid:durableId="312411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7508477">
    <w:abstractNumId w:val="4"/>
  </w:num>
  <w:num w:numId="8" w16cid:durableId="1738282692">
    <w:abstractNumId w:val="3"/>
  </w:num>
  <w:num w:numId="9" w16cid:durableId="613244472">
    <w:abstractNumId w:val="5"/>
  </w:num>
  <w:num w:numId="10" w16cid:durableId="1232735452">
    <w:abstractNumId w:val="8"/>
  </w:num>
  <w:num w:numId="11" w16cid:durableId="221019955">
    <w:abstractNumId w:val="0"/>
  </w:num>
  <w:num w:numId="12" w16cid:durableId="1054699751">
    <w:abstractNumId w:val="6"/>
  </w:num>
  <w:num w:numId="13" w16cid:durableId="72248507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10"/>
    <w:rsid w:val="00010928"/>
    <w:rsid w:val="00032CA8"/>
    <w:rsid w:val="00041194"/>
    <w:rsid w:val="000549F5"/>
    <w:rsid w:val="000619EC"/>
    <w:rsid w:val="00064172"/>
    <w:rsid w:val="00064308"/>
    <w:rsid w:val="00076715"/>
    <w:rsid w:val="00080365"/>
    <w:rsid w:val="00084516"/>
    <w:rsid w:val="00095703"/>
    <w:rsid w:val="000A6FB8"/>
    <w:rsid w:val="000A7423"/>
    <w:rsid w:val="000B0A5E"/>
    <w:rsid w:val="000C24FB"/>
    <w:rsid w:val="000C7D23"/>
    <w:rsid w:val="000D1593"/>
    <w:rsid w:val="000D5486"/>
    <w:rsid w:val="000D7C8B"/>
    <w:rsid w:val="000D7CB5"/>
    <w:rsid w:val="000E4658"/>
    <w:rsid w:val="000F518A"/>
    <w:rsid w:val="00134C45"/>
    <w:rsid w:val="00143CC8"/>
    <w:rsid w:val="00146C43"/>
    <w:rsid w:val="0016405E"/>
    <w:rsid w:val="0016662A"/>
    <w:rsid w:val="001713A1"/>
    <w:rsid w:val="00186884"/>
    <w:rsid w:val="00194729"/>
    <w:rsid w:val="001A761D"/>
    <w:rsid w:val="001B3060"/>
    <w:rsid w:val="001C24C8"/>
    <w:rsid w:val="001C5498"/>
    <w:rsid w:val="001D43E3"/>
    <w:rsid w:val="001D6A38"/>
    <w:rsid w:val="001E1C33"/>
    <w:rsid w:val="001F732B"/>
    <w:rsid w:val="00201701"/>
    <w:rsid w:val="00205983"/>
    <w:rsid w:val="00211D2A"/>
    <w:rsid w:val="00222368"/>
    <w:rsid w:val="00222BCA"/>
    <w:rsid w:val="00224469"/>
    <w:rsid w:val="002246FA"/>
    <w:rsid w:val="00237C97"/>
    <w:rsid w:val="00237FC8"/>
    <w:rsid w:val="002453BA"/>
    <w:rsid w:val="00247A72"/>
    <w:rsid w:val="0025514F"/>
    <w:rsid w:val="00261C1D"/>
    <w:rsid w:val="002623AF"/>
    <w:rsid w:val="0026279B"/>
    <w:rsid w:val="00264B8E"/>
    <w:rsid w:val="00286535"/>
    <w:rsid w:val="002913EA"/>
    <w:rsid w:val="00296F83"/>
    <w:rsid w:val="002A01D4"/>
    <w:rsid w:val="002A0565"/>
    <w:rsid w:val="002A0676"/>
    <w:rsid w:val="002A3843"/>
    <w:rsid w:val="002A5A46"/>
    <w:rsid w:val="002A61CC"/>
    <w:rsid w:val="002A7D65"/>
    <w:rsid w:val="002B5C4D"/>
    <w:rsid w:val="002B5F29"/>
    <w:rsid w:val="002B7EE0"/>
    <w:rsid w:val="002E0528"/>
    <w:rsid w:val="002E06C5"/>
    <w:rsid w:val="002E140B"/>
    <w:rsid w:val="002F167B"/>
    <w:rsid w:val="002F2674"/>
    <w:rsid w:val="002F599D"/>
    <w:rsid w:val="002F6BC6"/>
    <w:rsid w:val="003071F0"/>
    <w:rsid w:val="00313A13"/>
    <w:rsid w:val="00314705"/>
    <w:rsid w:val="00324B60"/>
    <w:rsid w:val="00332DC4"/>
    <w:rsid w:val="00334694"/>
    <w:rsid w:val="00340EAB"/>
    <w:rsid w:val="00351D4F"/>
    <w:rsid w:val="0035540F"/>
    <w:rsid w:val="00355561"/>
    <w:rsid w:val="00356D13"/>
    <w:rsid w:val="00373B4E"/>
    <w:rsid w:val="00376020"/>
    <w:rsid w:val="003761F1"/>
    <w:rsid w:val="00382555"/>
    <w:rsid w:val="00393E92"/>
    <w:rsid w:val="00396B02"/>
    <w:rsid w:val="003A3B13"/>
    <w:rsid w:val="003B1C70"/>
    <w:rsid w:val="003B7001"/>
    <w:rsid w:val="003B72A8"/>
    <w:rsid w:val="003C77A9"/>
    <w:rsid w:val="003D42F5"/>
    <w:rsid w:val="003E1AB8"/>
    <w:rsid w:val="003E264D"/>
    <w:rsid w:val="003E56DF"/>
    <w:rsid w:val="003E7B9F"/>
    <w:rsid w:val="003F55A9"/>
    <w:rsid w:val="00401E90"/>
    <w:rsid w:val="00407712"/>
    <w:rsid w:val="00407756"/>
    <w:rsid w:val="004330B8"/>
    <w:rsid w:val="004364A1"/>
    <w:rsid w:val="0044137A"/>
    <w:rsid w:val="00463C6E"/>
    <w:rsid w:val="00470537"/>
    <w:rsid w:val="004773CB"/>
    <w:rsid w:val="004C2C38"/>
    <w:rsid w:val="004D646C"/>
    <w:rsid w:val="004E1313"/>
    <w:rsid w:val="004E20F6"/>
    <w:rsid w:val="004E6CDD"/>
    <w:rsid w:val="004F1D97"/>
    <w:rsid w:val="00502337"/>
    <w:rsid w:val="00505CEA"/>
    <w:rsid w:val="00506C35"/>
    <w:rsid w:val="0050799E"/>
    <w:rsid w:val="00514109"/>
    <w:rsid w:val="0053138D"/>
    <w:rsid w:val="00532153"/>
    <w:rsid w:val="005340AC"/>
    <w:rsid w:val="00534A98"/>
    <w:rsid w:val="0053591B"/>
    <w:rsid w:val="00541208"/>
    <w:rsid w:val="00546DEB"/>
    <w:rsid w:val="005643D3"/>
    <w:rsid w:val="00567641"/>
    <w:rsid w:val="00572E20"/>
    <w:rsid w:val="00575714"/>
    <w:rsid w:val="0058794D"/>
    <w:rsid w:val="00587D96"/>
    <w:rsid w:val="00590A69"/>
    <w:rsid w:val="005942C8"/>
    <w:rsid w:val="005B273B"/>
    <w:rsid w:val="005D0501"/>
    <w:rsid w:val="005D1B61"/>
    <w:rsid w:val="005D777A"/>
    <w:rsid w:val="005E186C"/>
    <w:rsid w:val="005F71F1"/>
    <w:rsid w:val="006018B3"/>
    <w:rsid w:val="0060430E"/>
    <w:rsid w:val="00606AEE"/>
    <w:rsid w:val="00613B3C"/>
    <w:rsid w:val="00622587"/>
    <w:rsid w:val="00622D8D"/>
    <w:rsid w:val="00635C54"/>
    <w:rsid w:val="00643B54"/>
    <w:rsid w:val="0064646A"/>
    <w:rsid w:val="0067314B"/>
    <w:rsid w:val="00680CAC"/>
    <w:rsid w:val="0068287A"/>
    <w:rsid w:val="006839C5"/>
    <w:rsid w:val="00685BFD"/>
    <w:rsid w:val="00686E51"/>
    <w:rsid w:val="00691D89"/>
    <w:rsid w:val="006B08C4"/>
    <w:rsid w:val="006B613C"/>
    <w:rsid w:val="006C3A56"/>
    <w:rsid w:val="006C51D6"/>
    <w:rsid w:val="006D1A0D"/>
    <w:rsid w:val="006E7D0D"/>
    <w:rsid w:val="006F11E6"/>
    <w:rsid w:val="006F38BF"/>
    <w:rsid w:val="006F51C0"/>
    <w:rsid w:val="006F5669"/>
    <w:rsid w:val="006F57E9"/>
    <w:rsid w:val="00704161"/>
    <w:rsid w:val="0070605C"/>
    <w:rsid w:val="00711894"/>
    <w:rsid w:val="00714182"/>
    <w:rsid w:val="00716A4E"/>
    <w:rsid w:val="00725AE3"/>
    <w:rsid w:val="007268C4"/>
    <w:rsid w:val="00730641"/>
    <w:rsid w:val="007323BC"/>
    <w:rsid w:val="00734DC5"/>
    <w:rsid w:val="0073524F"/>
    <w:rsid w:val="00737041"/>
    <w:rsid w:val="00751C31"/>
    <w:rsid w:val="007522BB"/>
    <w:rsid w:val="007532BB"/>
    <w:rsid w:val="00757231"/>
    <w:rsid w:val="00761D91"/>
    <w:rsid w:val="007669B0"/>
    <w:rsid w:val="0076730D"/>
    <w:rsid w:val="00774FC0"/>
    <w:rsid w:val="0077700E"/>
    <w:rsid w:val="0078135B"/>
    <w:rsid w:val="0078311F"/>
    <w:rsid w:val="00794204"/>
    <w:rsid w:val="007A4182"/>
    <w:rsid w:val="007A5598"/>
    <w:rsid w:val="007A64FC"/>
    <w:rsid w:val="007A725A"/>
    <w:rsid w:val="007B1EC5"/>
    <w:rsid w:val="007B4E21"/>
    <w:rsid w:val="007C161F"/>
    <w:rsid w:val="007C1785"/>
    <w:rsid w:val="007C23C7"/>
    <w:rsid w:val="007C5A4E"/>
    <w:rsid w:val="007C5C3F"/>
    <w:rsid w:val="007D68D6"/>
    <w:rsid w:val="007E4BDB"/>
    <w:rsid w:val="007F0CAF"/>
    <w:rsid w:val="007F2016"/>
    <w:rsid w:val="007F6223"/>
    <w:rsid w:val="007F7415"/>
    <w:rsid w:val="0080100C"/>
    <w:rsid w:val="0080760C"/>
    <w:rsid w:val="0080774F"/>
    <w:rsid w:val="00810000"/>
    <w:rsid w:val="00824495"/>
    <w:rsid w:val="00827D50"/>
    <w:rsid w:val="00832424"/>
    <w:rsid w:val="00833C95"/>
    <w:rsid w:val="00834F41"/>
    <w:rsid w:val="0085441A"/>
    <w:rsid w:val="00856FB6"/>
    <w:rsid w:val="00863BFE"/>
    <w:rsid w:val="0087447E"/>
    <w:rsid w:val="00883404"/>
    <w:rsid w:val="008872D7"/>
    <w:rsid w:val="00890AED"/>
    <w:rsid w:val="00895F21"/>
    <w:rsid w:val="008975FC"/>
    <w:rsid w:val="008A0590"/>
    <w:rsid w:val="008A27C8"/>
    <w:rsid w:val="008A4417"/>
    <w:rsid w:val="008C418A"/>
    <w:rsid w:val="008C4693"/>
    <w:rsid w:val="008C5DF7"/>
    <w:rsid w:val="008C6FE0"/>
    <w:rsid w:val="008D3F2E"/>
    <w:rsid w:val="008D43D0"/>
    <w:rsid w:val="008D4A4C"/>
    <w:rsid w:val="008D5DF4"/>
    <w:rsid w:val="008E0E38"/>
    <w:rsid w:val="008E715D"/>
    <w:rsid w:val="009058B2"/>
    <w:rsid w:val="00911112"/>
    <w:rsid w:val="00923045"/>
    <w:rsid w:val="009242FA"/>
    <w:rsid w:val="009464FD"/>
    <w:rsid w:val="00960EDD"/>
    <w:rsid w:val="00961E76"/>
    <w:rsid w:val="00963DD9"/>
    <w:rsid w:val="0096456F"/>
    <w:rsid w:val="00964E61"/>
    <w:rsid w:val="009868C4"/>
    <w:rsid w:val="009A22B4"/>
    <w:rsid w:val="009B5C03"/>
    <w:rsid w:val="009D7634"/>
    <w:rsid w:val="009E0780"/>
    <w:rsid w:val="009F42CE"/>
    <w:rsid w:val="00A054D4"/>
    <w:rsid w:val="00A132FF"/>
    <w:rsid w:val="00A15B4D"/>
    <w:rsid w:val="00A160AE"/>
    <w:rsid w:val="00A20CF3"/>
    <w:rsid w:val="00A235A0"/>
    <w:rsid w:val="00A33B86"/>
    <w:rsid w:val="00A45ACD"/>
    <w:rsid w:val="00A50FD7"/>
    <w:rsid w:val="00A53ACB"/>
    <w:rsid w:val="00A54123"/>
    <w:rsid w:val="00A56DAC"/>
    <w:rsid w:val="00A5794B"/>
    <w:rsid w:val="00A60895"/>
    <w:rsid w:val="00A62C57"/>
    <w:rsid w:val="00A631B6"/>
    <w:rsid w:val="00A70DF3"/>
    <w:rsid w:val="00A71206"/>
    <w:rsid w:val="00A76878"/>
    <w:rsid w:val="00A7697D"/>
    <w:rsid w:val="00A96F30"/>
    <w:rsid w:val="00AA2791"/>
    <w:rsid w:val="00AA6080"/>
    <w:rsid w:val="00AB3659"/>
    <w:rsid w:val="00AB4B6E"/>
    <w:rsid w:val="00AC1154"/>
    <w:rsid w:val="00AD2486"/>
    <w:rsid w:val="00AD61D0"/>
    <w:rsid w:val="00AD6BF1"/>
    <w:rsid w:val="00AE229A"/>
    <w:rsid w:val="00AE319D"/>
    <w:rsid w:val="00AE4762"/>
    <w:rsid w:val="00AE5305"/>
    <w:rsid w:val="00AE6010"/>
    <w:rsid w:val="00B00ACB"/>
    <w:rsid w:val="00B0759E"/>
    <w:rsid w:val="00B12A04"/>
    <w:rsid w:val="00B137CC"/>
    <w:rsid w:val="00B13BD3"/>
    <w:rsid w:val="00B13E10"/>
    <w:rsid w:val="00B23AE1"/>
    <w:rsid w:val="00B24525"/>
    <w:rsid w:val="00B30B15"/>
    <w:rsid w:val="00B32C58"/>
    <w:rsid w:val="00B45EFF"/>
    <w:rsid w:val="00B47597"/>
    <w:rsid w:val="00B5029E"/>
    <w:rsid w:val="00B559DB"/>
    <w:rsid w:val="00B7106E"/>
    <w:rsid w:val="00B72FF1"/>
    <w:rsid w:val="00B75CC6"/>
    <w:rsid w:val="00B77637"/>
    <w:rsid w:val="00B8601D"/>
    <w:rsid w:val="00B942BE"/>
    <w:rsid w:val="00BA635D"/>
    <w:rsid w:val="00BA7D0F"/>
    <w:rsid w:val="00BB08F5"/>
    <w:rsid w:val="00BB0D89"/>
    <w:rsid w:val="00BB5D94"/>
    <w:rsid w:val="00BD1B82"/>
    <w:rsid w:val="00BD2537"/>
    <w:rsid w:val="00BD64FC"/>
    <w:rsid w:val="00BE2F59"/>
    <w:rsid w:val="00BF2187"/>
    <w:rsid w:val="00C01D9F"/>
    <w:rsid w:val="00C01DAA"/>
    <w:rsid w:val="00C02C2D"/>
    <w:rsid w:val="00C0376C"/>
    <w:rsid w:val="00C136D8"/>
    <w:rsid w:val="00C267B4"/>
    <w:rsid w:val="00C30809"/>
    <w:rsid w:val="00C47D7B"/>
    <w:rsid w:val="00C47FDF"/>
    <w:rsid w:val="00C510E4"/>
    <w:rsid w:val="00C5324D"/>
    <w:rsid w:val="00C605D5"/>
    <w:rsid w:val="00C6152F"/>
    <w:rsid w:val="00C6420C"/>
    <w:rsid w:val="00C67F01"/>
    <w:rsid w:val="00C72114"/>
    <w:rsid w:val="00C72624"/>
    <w:rsid w:val="00C7334E"/>
    <w:rsid w:val="00C747ED"/>
    <w:rsid w:val="00C86025"/>
    <w:rsid w:val="00C86411"/>
    <w:rsid w:val="00C91377"/>
    <w:rsid w:val="00C94600"/>
    <w:rsid w:val="00CA2C7F"/>
    <w:rsid w:val="00CC05D8"/>
    <w:rsid w:val="00CD2B5D"/>
    <w:rsid w:val="00CD670F"/>
    <w:rsid w:val="00CE0F40"/>
    <w:rsid w:val="00CF358C"/>
    <w:rsid w:val="00CF6082"/>
    <w:rsid w:val="00D0011E"/>
    <w:rsid w:val="00D02124"/>
    <w:rsid w:val="00D07C5C"/>
    <w:rsid w:val="00D2552E"/>
    <w:rsid w:val="00D300F2"/>
    <w:rsid w:val="00D30D95"/>
    <w:rsid w:val="00D31283"/>
    <w:rsid w:val="00D314B9"/>
    <w:rsid w:val="00D5205B"/>
    <w:rsid w:val="00D541C3"/>
    <w:rsid w:val="00D71FC2"/>
    <w:rsid w:val="00D720E7"/>
    <w:rsid w:val="00D75263"/>
    <w:rsid w:val="00D75A4C"/>
    <w:rsid w:val="00D82894"/>
    <w:rsid w:val="00D84B1A"/>
    <w:rsid w:val="00D84DFB"/>
    <w:rsid w:val="00D86F10"/>
    <w:rsid w:val="00D9074C"/>
    <w:rsid w:val="00D92EE1"/>
    <w:rsid w:val="00D94E7C"/>
    <w:rsid w:val="00D97AF2"/>
    <w:rsid w:val="00DA43C5"/>
    <w:rsid w:val="00DA65DA"/>
    <w:rsid w:val="00DB2596"/>
    <w:rsid w:val="00DB5F90"/>
    <w:rsid w:val="00DB7119"/>
    <w:rsid w:val="00DC495A"/>
    <w:rsid w:val="00DD2087"/>
    <w:rsid w:val="00DD2AF2"/>
    <w:rsid w:val="00DD70B2"/>
    <w:rsid w:val="00DD7F76"/>
    <w:rsid w:val="00DE44B3"/>
    <w:rsid w:val="00DF0023"/>
    <w:rsid w:val="00DF3A8D"/>
    <w:rsid w:val="00E00CEA"/>
    <w:rsid w:val="00E05639"/>
    <w:rsid w:val="00E06B9E"/>
    <w:rsid w:val="00E14696"/>
    <w:rsid w:val="00E14D8D"/>
    <w:rsid w:val="00E22AFF"/>
    <w:rsid w:val="00E322C6"/>
    <w:rsid w:val="00E3556B"/>
    <w:rsid w:val="00E35E29"/>
    <w:rsid w:val="00E37FCC"/>
    <w:rsid w:val="00E408A2"/>
    <w:rsid w:val="00E45AEF"/>
    <w:rsid w:val="00E559D9"/>
    <w:rsid w:val="00E60CAA"/>
    <w:rsid w:val="00E62FF1"/>
    <w:rsid w:val="00E65516"/>
    <w:rsid w:val="00E71530"/>
    <w:rsid w:val="00E750BC"/>
    <w:rsid w:val="00E82C97"/>
    <w:rsid w:val="00E86112"/>
    <w:rsid w:val="00E9772C"/>
    <w:rsid w:val="00EC73FA"/>
    <w:rsid w:val="00ED2C13"/>
    <w:rsid w:val="00ED6C59"/>
    <w:rsid w:val="00ED79A3"/>
    <w:rsid w:val="00EE3D67"/>
    <w:rsid w:val="00EE5741"/>
    <w:rsid w:val="00EF5964"/>
    <w:rsid w:val="00F02316"/>
    <w:rsid w:val="00F064AF"/>
    <w:rsid w:val="00F114E5"/>
    <w:rsid w:val="00F128D5"/>
    <w:rsid w:val="00F37AB1"/>
    <w:rsid w:val="00F405ED"/>
    <w:rsid w:val="00F464C6"/>
    <w:rsid w:val="00F522F6"/>
    <w:rsid w:val="00F567A0"/>
    <w:rsid w:val="00F6165A"/>
    <w:rsid w:val="00F66083"/>
    <w:rsid w:val="00F71E7A"/>
    <w:rsid w:val="00F831CA"/>
    <w:rsid w:val="00F909E9"/>
    <w:rsid w:val="00F9124E"/>
    <w:rsid w:val="00FA06F9"/>
    <w:rsid w:val="00FA71C0"/>
    <w:rsid w:val="00FB0D7D"/>
    <w:rsid w:val="00FC2167"/>
    <w:rsid w:val="00FC258B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10143A5C"/>
  <w15:chartTrackingRefBased/>
  <w15:docId w15:val="{D6164D98-8F53-417D-BA43-28F8C1C5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6C3A56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alloonText">
    <w:name w:val="Balloon Text"/>
    <w:basedOn w:val="Normal"/>
    <w:semiHidden/>
    <w:rsid w:val="00A96F30"/>
    <w:rPr>
      <w:rFonts w:ascii="Tahoma" w:hAnsi="Tahoma" w:cs="Tahoma"/>
      <w:sz w:val="16"/>
      <w:szCs w:val="16"/>
    </w:rPr>
  </w:style>
  <w:style w:type="character" w:customStyle="1" w:styleId="chtucker">
    <w:name w:val="chtucker"/>
    <w:semiHidden/>
    <w:rsid w:val="00506C35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6662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6662A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65516"/>
    <w:pPr>
      <w:ind w:left="720"/>
    </w:pPr>
  </w:style>
  <w:style w:type="paragraph" w:styleId="Header">
    <w:name w:val="header"/>
    <w:basedOn w:val="Normal"/>
    <w:link w:val="HeaderChar"/>
    <w:rsid w:val="00D9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2EE1"/>
  </w:style>
  <w:style w:type="paragraph" w:styleId="Footer">
    <w:name w:val="footer"/>
    <w:basedOn w:val="Normal"/>
    <w:link w:val="FooterChar"/>
    <w:uiPriority w:val="99"/>
    <w:rsid w:val="00D9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EE1"/>
  </w:style>
  <w:style w:type="paragraph" w:styleId="NormalWeb">
    <w:name w:val="Normal (Web)"/>
    <w:basedOn w:val="Normal"/>
    <w:uiPriority w:val="99"/>
    <w:unhideWhenUsed/>
    <w:rsid w:val="00BA635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194729"/>
    <w:rPr>
      <w:color w:val="0563C1" w:themeColor="hyperlink"/>
      <w:u w:val="single"/>
    </w:rPr>
  </w:style>
  <w:style w:type="character" w:customStyle="1" w:styleId="me-email-text">
    <w:name w:val="me-email-text"/>
    <w:basedOn w:val="DefaultParagraphFont"/>
    <w:rsid w:val="008A27C8"/>
  </w:style>
  <w:style w:type="character" w:customStyle="1" w:styleId="me-email-text-secondary">
    <w:name w:val="me-email-text-secondary"/>
    <w:basedOn w:val="DefaultParagraphFont"/>
    <w:rsid w:val="008A27C8"/>
  </w:style>
  <w:style w:type="character" w:styleId="UnresolvedMention">
    <w:name w:val="Unresolved Mention"/>
    <w:basedOn w:val="DefaultParagraphFont"/>
    <w:uiPriority w:val="99"/>
    <w:semiHidden/>
    <w:unhideWhenUsed/>
    <w:rsid w:val="00255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meet/24577398081361?p=KJy9eNdqstPEGOziCW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anders\Application%20Data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E8FB-BECD-4ACF-B98F-21E37DA5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12</TotalTime>
  <Pages>1</Pages>
  <Words>118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Preston M</vt:lpstr>
    </vt:vector>
  </TitlesOfParts>
  <Company>CITY OF CAMDEN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 M</dc:title>
  <dc:subject/>
  <dc:creator>kaanders</dc:creator>
  <cp:keywords/>
  <cp:lastModifiedBy>Dionne Hicks-Giles</cp:lastModifiedBy>
  <cp:revision>23</cp:revision>
  <cp:lastPrinted>2026-02-10T21:30:00Z</cp:lastPrinted>
  <dcterms:created xsi:type="dcterms:W3CDTF">2024-07-30T19:18:00Z</dcterms:created>
  <dcterms:modified xsi:type="dcterms:W3CDTF">2026-02-10T21:30:00Z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2024-12-02T15:24:13Z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ec2757a3-4129-4b96-b7b4-656d6be2a3a3</vt:lpwstr>
  </property>
  <property fmtid="{D5CDD505-2E9C-101B-9397-08002B2CF9AE}" pid="7" name="MSIP_Label_defa4170-0d19-0005-0004-bc88714345d2_ActionId">
    <vt:lpwstr>4f5421b6-527d-4bc3-87d3-4e4208bffd77</vt:lpwstr>
  </property>
  <property fmtid="{D5CDD505-2E9C-101B-9397-08002B2CF9AE}" pid="8" name="MSIP_Label_defa4170-0d19-0005-0004-bc88714345d2_ContentBits">
    <vt:lpwstr>0</vt:lpwstr>
  </property>
</Properties>
</file>